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关于设置兴安职业技术大学的通知</w:t>
      </w: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2025年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月，教育部印发《关于同意设置兴安职业技术大学的函》（教发函〔2025〕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286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号），同意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兴安职业技术学院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基础设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兴安职业技术大学，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学校标识码为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4115012443，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同时撤销兴安职业技术学院建制。为加快推进兴安职业技术大学设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与高质量发展，现将有关事项通知如下。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一、兴安职业技术大学为公办本科层次职业学校，实施本科、专科和继续教育。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二、学校全日制在校生规模暂定为8500人。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三、兴安职业技术大学由自治区与兴安盟共建共管、以兴安盟管理为主，业务归口自治区教育厅管理，经费投入由盟级财政参照自治区本科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和职业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院校有关政策规定给予保障。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四、兴安盟要加强对兴安职业技术大学的领导，落实党委领导下的校长负责制，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加强学校党组织和干部队伍建设，优化协同高效配备机构编制，加大经费投入力度，持续改善办学条件，完善协同育人机制。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五、自治区教育厅要加强对兴安职业技术大学的业务管理，指导学校科学定位、内涵发展，进一步优化本、专科教育结构和学科专业布局，支持学校增强学科专业和科研能力等内涵建设。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六、自治区有关部门要在经费投入、专业人才引进、优势学科培育、科研项目申报、基础设施建设等方面给予支持。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七、兴安职业技术大学要按照教育部、自治区党委和政府有关要求，切实加强党的建设，全面贯彻党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和国家的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教育方针，紧紧围绕铸牢中华民族共同体意识工作主线，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坚持社会主义办学方向，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坚持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职业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教育办学定位，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落实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立德树人根本任务，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强化与产业发展、技术变革、人才需求的紧密对接，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建成以新农科、新能源专业为品牌，“一老一小”和现代服务业为特色，具有一定影响力的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区域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高水平职业技术大学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，为内蒙古经济社会高质量发展作出更大贡献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2025年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701" w:left="1474" w:header="851" w:footer="1304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bookmarkStart w:id="1" w:name="_GoBack"/>
      <w:bookmarkEnd w:id="1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96" w:leftChars="665" w:right="315" w:rightChars="150" w:firstLine="0" w:firstLine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自治区人大常委会办公厅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，自治区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政协办公厅，自治区监委，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高级人民法院，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自治区人民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1398" w:firstLineChars="666"/>
        <w:textAlignment w:val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3629025</wp:posOffset>
                </wp:positionH>
                <wp:positionV relativeFrom="margin">
                  <wp:posOffset>8316595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0" w:name="二维条码"/>
                            <w:bookmarkEnd w:id="0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71015" cy="496570"/>
                                  <wp:effectExtent l="0" t="0" r="635" b="17780"/>
                                  <wp:docPr id="2" name="图片 8" descr="C:\Users\Administrator\Desktop\NZZ102.jpgNZZ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8" descr="C:\Users\Administrator\Desktop\NZZ102.jpgNZZ10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015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5.75pt;margin-top:654.85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uQX27b&#10;AAAADQEAAA8AAAAAAAAAAQAgAAAAIgAAAGRycy9kb3ducmV2LnhtbFBLAQIUABQAAAAIAIdO4kDt&#10;5AUOqwEAAE4DAAAOAAAAAAAAAAEAIAAAACoBAABkcnMvZTJvRG9jLnhtbFBLBQYAAAAABgAGAFkB&#10;AABH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0" w:name="二维条码"/>
                      <w:bookmarkEnd w:id="0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71015" cy="496570"/>
                            <wp:effectExtent l="0" t="0" r="635" b="17780"/>
                            <wp:docPr id="2" name="图片 8" descr="C:\Users\Administrator\Desktop\NZZ102.jpgNZZ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8" descr="C:\Users\Administrator\Desktop\NZZ102.jpgNZZ10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015" cy="49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各民主党派区委会，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各人民团体，新闻单位。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B14F5"/>
    <w:multiLevelType w:val="multilevel"/>
    <w:tmpl w:val="EB4B14F5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nothing"/>
      <w:lvlText w:val="%1.%2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isLgl/>
      <w:suff w:val="nothing"/>
      <w:lvlText w:val="%1.%2.%3 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 "/>
      <w:lvlJc w:val="left"/>
      <w:pPr>
        <w:tabs>
          <w:tab w:val="left" w:pos="420"/>
        </w:tabs>
        <w:ind w:left="1151" w:hanging="1151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 "/>
      <w:lvlJc w:val="left"/>
      <w:pPr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 "/>
      <w:lvlJc w:val="left"/>
      <w:pPr>
        <w:ind w:left="1440" w:hanging="144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 "/>
      <w:lvlJc w:val="left"/>
      <w:pPr>
        <w:ind w:left="1583" w:hanging="1583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3976131"/>
    <w:rsid w:val="04553DE4"/>
    <w:rsid w:val="0A1149A8"/>
    <w:rsid w:val="0BCE015C"/>
    <w:rsid w:val="217D23BA"/>
    <w:rsid w:val="27355263"/>
    <w:rsid w:val="27E04077"/>
    <w:rsid w:val="286F5DA8"/>
    <w:rsid w:val="29255FCE"/>
    <w:rsid w:val="29340AB0"/>
    <w:rsid w:val="2F7153D7"/>
    <w:rsid w:val="36193767"/>
    <w:rsid w:val="3DEB2CC0"/>
    <w:rsid w:val="3E8003A9"/>
    <w:rsid w:val="4FD33F1F"/>
    <w:rsid w:val="5F975433"/>
    <w:rsid w:val="5FC47C57"/>
    <w:rsid w:val="612A5090"/>
    <w:rsid w:val="62593EFD"/>
    <w:rsid w:val="634B43C5"/>
    <w:rsid w:val="67C742AE"/>
    <w:rsid w:val="68C13D1E"/>
    <w:rsid w:val="69AA7AA3"/>
    <w:rsid w:val="6ADE316A"/>
    <w:rsid w:val="76167F2F"/>
    <w:rsid w:val="76240541"/>
    <w:rsid w:val="7C7734A3"/>
    <w:rsid w:val="7D1850A2"/>
    <w:rsid w:val="7D705487"/>
    <w:rsid w:val="E66F83BE"/>
    <w:rsid w:val="F5FE2D16"/>
    <w:rsid w:val="FA5C5F07"/>
    <w:rsid w:val="FABFB935"/>
    <w:rsid w:val="FFFE7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numPr>
        <w:ilvl w:val="2"/>
        <w:numId w:val="1"/>
      </w:numPr>
      <w:adjustRightInd w:val="0"/>
      <w:spacing w:beforeAutospacing="0" w:afterAutospacing="0"/>
      <w:ind w:firstLine="0" w:firstLineChars="0"/>
      <w:jc w:val="both"/>
      <w:outlineLvl w:val="2"/>
    </w:pPr>
    <w:rPr>
      <w:rFonts w:hint="eastAsia" w:ascii="Times New Roman" w:hAnsi="Times New Roman" w:eastAsia="宋体" w:cs="Times New Roman"/>
      <w:b/>
      <w:szCs w:val="27"/>
      <w:lang w:val="en-US" w:eastAsia="zh-CN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napToGrid w:val="0"/>
      <w:ind w:left="0" w:leftChars="0" w:firstLine="560"/>
    </w:pPr>
    <w:rPr>
      <w:rFonts w:hint="eastAsi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paragraph" w:customStyle="1" w:styleId="11">
    <w:name w:val="无间隔1"/>
    <w:next w:val="5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21"/>
      <w:szCs w:val="32"/>
      <w:lang w:val="en-US" w:eastAsia="zh-CN" w:bidi="ar-SA"/>
    </w:rPr>
  </w:style>
  <w:style w:type="paragraph" w:customStyle="1" w:styleId="12">
    <w:name w:val="正文样式"/>
    <w:basedOn w:val="1"/>
    <w:qFormat/>
    <w:uiPriority w:val="0"/>
    <w:pPr>
      <w:spacing w:line="360" w:lineRule="auto"/>
      <w:ind w:firstLine="600" w:firstLineChars="200"/>
    </w:pPr>
    <w:rPr>
      <w:rFonts w:ascii="Times New Roman" w:hAnsi="Times New Roman" w:eastAsia="仿宋_GB2312" w:cs="Times New Roman"/>
      <w:sz w:val="30"/>
      <w:szCs w:val="30"/>
    </w:rPr>
  </w:style>
  <w:style w:type="character" w:customStyle="1" w:styleId="13">
    <w:name w:val="页脚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link w:val="6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2025-07-03T07:36:32Z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