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eastAsia="宋体"/>
          <w:lang w:eastAsia="zh-CN"/>
        </w:rPr>
      </w:pPr>
      <w:bookmarkStart w:id="0" w:name="缓急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OLE_LINK3"/>
      <w:bookmarkStart w:id="2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内蒙古自治区人民政府关于公布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《阿拉善左旗定远营保护规划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（2025—2035年）》的通知</w:t>
      </w:r>
    </w:p>
    <w:bookmarkEnd w:id="1"/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bookmarkStart w:id="3" w:name="OLE_LINK1"/>
      <w:bookmarkStart w:id="4" w:name="OLE_LINK4"/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94</w:t>
      </w:r>
      <w:r>
        <w:rPr>
          <w:rFonts w:hint="eastAsia" w:ascii="仿宋_GB2312" w:eastAsia="仿宋_GB2312"/>
          <w:sz w:val="32"/>
          <w:szCs w:val="32"/>
        </w:rPr>
        <w:t>号</w:t>
      </w:r>
      <w:bookmarkEnd w:id="3"/>
    </w:p>
    <w:bookmarkEnd w:id="2"/>
    <w:bookmarkEnd w:id="4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阿拉善盟行政公署，自治区各有关委、办、厅、局：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8" w:rightChars="0"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现将《阿拉善左旗定远营保护规划（2025—2035年）》予以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公布，请遵照实施。具体实施工作由阿拉善盟行政公署、自治区文化和旅游厅（文物局）负责，请各有关部门积极配合。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8" w:rightChars="0"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2025年6月13日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（此件公开发布）</w:t>
      </w:r>
      <w:bookmarkStart w:id="6" w:name="_GoBack"/>
      <w:bookmarkEnd w:id="6"/>
      <w:bookmarkStart w:id="5" w:name="印章"/>
      <w:bookmarkEnd w:id="5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1050" w:leftChars="100" w:right="210" w:rightChars="100" w:hanging="840" w:hangingChars="300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抄送：自治区党委办公厅、人大常委会办公厅、政协办公厅、纪委办公厅。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page" w:x="9452" w:y="-23"/>
      <w:rPr>
        <w:rStyle w:val="16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6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page" w:x="1892" w:y="-23"/>
      <w:rPr>
        <w:rStyle w:val="1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69E82"/>
    <w:multiLevelType w:val="multilevel"/>
    <w:tmpl w:val="68769E82"/>
    <w:lvl w:ilvl="0" w:tentative="0">
      <w:start w:val="1"/>
      <w:numFmt w:val="chineseCounting"/>
      <w:pStyle w:val="4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/>
      </w:rPr>
    </w:lvl>
    <w:lvl w:ilvl="1" w:tentative="0">
      <w:start w:val="1"/>
      <w:numFmt w:val="chineseCounting"/>
      <w:pStyle w:val="5"/>
      <w:lvlText w:val="第%2条"/>
      <w:lvlJc w:val="left"/>
      <w:pPr>
        <w:tabs>
          <w:tab w:val="left" w:pos="283"/>
        </w:tabs>
        <w:ind w:left="283" w:hanging="283"/>
      </w:pPr>
      <w:rPr>
        <w:rFonts w:hint="eastAsia" w:ascii="宋体" w:hAnsi="宋体" w:eastAsia="黑体" w:cs="黑体"/>
      </w:rPr>
    </w:lvl>
    <w:lvl w:ilvl="2" w:tentative="0">
      <w:start w:val="1"/>
      <w:numFmt w:val="decimal"/>
      <w:pStyle w:val="6"/>
      <w:lvlText w:val="%3."/>
      <w:lvlJc w:val="left"/>
      <w:pPr>
        <w:tabs>
          <w:tab w:val="left" w:pos="283"/>
        </w:tabs>
        <w:ind w:left="283" w:hanging="283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0010859"/>
    <w:rsid w:val="000135C6"/>
    <w:rsid w:val="00032336"/>
    <w:rsid w:val="000515D2"/>
    <w:rsid w:val="0005485F"/>
    <w:rsid w:val="00057363"/>
    <w:rsid w:val="00083203"/>
    <w:rsid w:val="000A0210"/>
    <w:rsid w:val="000A4529"/>
    <w:rsid w:val="000A698D"/>
    <w:rsid w:val="000B1397"/>
    <w:rsid w:val="000C09DB"/>
    <w:rsid w:val="000C196C"/>
    <w:rsid w:val="000D66C5"/>
    <w:rsid w:val="000D7D31"/>
    <w:rsid w:val="000F02B3"/>
    <w:rsid w:val="00102FE5"/>
    <w:rsid w:val="0011003E"/>
    <w:rsid w:val="00113AA4"/>
    <w:rsid w:val="001140E4"/>
    <w:rsid w:val="00126209"/>
    <w:rsid w:val="00131220"/>
    <w:rsid w:val="00131612"/>
    <w:rsid w:val="001333F1"/>
    <w:rsid w:val="001349C7"/>
    <w:rsid w:val="001374AD"/>
    <w:rsid w:val="00142B46"/>
    <w:rsid w:val="00144FD1"/>
    <w:rsid w:val="00145843"/>
    <w:rsid w:val="00157201"/>
    <w:rsid w:val="00165F41"/>
    <w:rsid w:val="00174C38"/>
    <w:rsid w:val="00174DF1"/>
    <w:rsid w:val="00180A0B"/>
    <w:rsid w:val="0018675F"/>
    <w:rsid w:val="00194622"/>
    <w:rsid w:val="00195E24"/>
    <w:rsid w:val="001A1DD9"/>
    <w:rsid w:val="001A23D7"/>
    <w:rsid w:val="001B7709"/>
    <w:rsid w:val="001B7CA0"/>
    <w:rsid w:val="001C3F38"/>
    <w:rsid w:val="001E4B89"/>
    <w:rsid w:val="001E6F62"/>
    <w:rsid w:val="002236D4"/>
    <w:rsid w:val="00225AE7"/>
    <w:rsid w:val="00230779"/>
    <w:rsid w:val="00241228"/>
    <w:rsid w:val="002502E6"/>
    <w:rsid w:val="00277D66"/>
    <w:rsid w:val="00280159"/>
    <w:rsid w:val="00285E49"/>
    <w:rsid w:val="002C158D"/>
    <w:rsid w:val="002C28DD"/>
    <w:rsid w:val="002C5767"/>
    <w:rsid w:val="002D4F09"/>
    <w:rsid w:val="002E0478"/>
    <w:rsid w:val="002E21D8"/>
    <w:rsid w:val="002F0662"/>
    <w:rsid w:val="002F294C"/>
    <w:rsid w:val="00302982"/>
    <w:rsid w:val="0030525C"/>
    <w:rsid w:val="00306B83"/>
    <w:rsid w:val="00310551"/>
    <w:rsid w:val="0031605D"/>
    <w:rsid w:val="00317C04"/>
    <w:rsid w:val="00321AB3"/>
    <w:rsid w:val="00323128"/>
    <w:rsid w:val="00337358"/>
    <w:rsid w:val="0034118D"/>
    <w:rsid w:val="003518D7"/>
    <w:rsid w:val="00351DB4"/>
    <w:rsid w:val="00362B5B"/>
    <w:rsid w:val="0037670E"/>
    <w:rsid w:val="00385540"/>
    <w:rsid w:val="003931EA"/>
    <w:rsid w:val="003C45C9"/>
    <w:rsid w:val="003C4BFB"/>
    <w:rsid w:val="003D6469"/>
    <w:rsid w:val="003E1D0D"/>
    <w:rsid w:val="003E4C23"/>
    <w:rsid w:val="00402A88"/>
    <w:rsid w:val="00426113"/>
    <w:rsid w:val="004358B7"/>
    <w:rsid w:val="00444154"/>
    <w:rsid w:val="004565C9"/>
    <w:rsid w:val="004653AF"/>
    <w:rsid w:val="00465D6D"/>
    <w:rsid w:val="00471893"/>
    <w:rsid w:val="00471918"/>
    <w:rsid w:val="00483E09"/>
    <w:rsid w:val="004A200F"/>
    <w:rsid w:val="004A6360"/>
    <w:rsid w:val="004B119C"/>
    <w:rsid w:val="004B2561"/>
    <w:rsid w:val="004B34BF"/>
    <w:rsid w:val="004B3D1B"/>
    <w:rsid w:val="004B482F"/>
    <w:rsid w:val="004B512E"/>
    <w:rsid w:val="004B5461"/>
    <w:rsid w:val="004D1521"/>
    <w:rsid w:val="004D175C"/>
    <w:rsid w:val="004D2BE4"/>
    <w:rsid w:val="004F106B"/>
    <w:rsid w:val="00507E43"/>
    <w:rsid w:val="00511E7B"/>
    <w:rsid w:val="00515917"/>
    <w:rsid w:val="00531EE3"/>
    <w:rsid w:val="00533A8F"/>
    <w:rsid w:val="00534848"/>
    <w:rsid w:val="00551517"/>
    <w:rsid w:val="0055683F"/>
    <w:rsid w:val="00564BB5"/>
    <w:rsid w:val="00566F8C"/>
    <w:rsid w:val="00584504"/>
    <w:rsid w:val="005942C7"/>
    <w:rsid w:val="00596FA8"/>
    <w:rsid w:val="005A6555"/>
    <w:rsid w:val="005B00E1"/>
    <w:rsid w:val="005D1DFA"/>
    <w:rsid w:val="005D59AB"/>
    <w:rsid w:val="005F4E4C"/>
    <w:rsid w:val="00602552"/>
    <w:rsid w:val="006048D6"/>
    <w:rsid w:val="006114C2"/>
    <w:rsid w:val="00613194"/>
    <w:rsid w:val="00620466"/>
    <w:rsid w:val="00621CFD"/>
    <w:rsid w:val="0063114D"/>
    <w:rsid w:val="0064334E"/>
    <w:rsid w:val="006633D9"/>
    <w:rsid w:val="00685544"/>
    <w:rsid w:val="006855FB"/>
    <w:rsid w:val="00691606"/>
    <w:rsid w:val="006C6889"/>
    <w:rsid w:val="006D5AE6"/>
    <w:rsid w:val="006D68C1"/>
    <w:rsid w:val="006E2773"/>
    <w:rsid w:val="006E5A13"/>
    <w:rsid w:val="00733845"/>
    <w:rsid w:val="007460F2"/>
    <w:rsid w:val="007526C6"/>
    <w:rsid w:val="00754974"/>
    <w:rsid w:val="00754983"/>
    <w:rsid w:val="00755D27"/>
    <w:rsid w:val="0076792E"/>
    <w:rsid w:val="0078133B"/>
    <w:rsid w:val="007902AD"/>
    <w:rsid w:val="007A4F7A"/>
    <w:rsid w:val="007D23BA"/>
    <w:rsid w:val="007D4514"/>
    <w:rsid w:val="007E79AD"/>
    <w:rsid w:val="007F48A6"/>
    <w:rsid w:val="008019FE"/>
    <w:rsid w:val="00811958"/>
    <w:rsid w:val="00820228"/>
    <w:rsid w:val="008219A6"/>
    <w:rsid w:val="00825CE1"/>
    <w:rsid w:val="008408A0"/>
    <w:rsid w:val="00851486"/>
    <w:rsid w:val="00854AD3"/>
    <w:rsid w:val="008551D9"/>
    <w:rsid w:val="00861E84"/>
    <w:rsid w:val="008711C3"/>
    <w:rsid w:val="00885428"/>
    <w:rsid w:val="008930BF"/>
    <w:rsid w:val="00893C1C"/>
    <w:rsid w:val="008974CB"/>
    <w:rsid w:val="008B513B"/>
    <w:rsid w:val="008C3F32"/>
    <w:rsid w:val="008D2DF5"/>
    <w:rsid w:val="008E2C95"/>
    <w:rsid w:val="008E3E14"/>
    <w:rsid w:val="008E482C"/>
    <w:rsid w:val="008E53C1"/>
    <w:rsid w:val="008F1FA5"/>
    <w:rsid w:val="008F6A2C"/>
    <w:rsid w:val="009038E0"/>
    <w:rsid w:val="00922844"/>
    <w:rsid w:val="009269F1"/>
    <w:rsid w:val="00931364"/>
    <w:rsid w:val="00932D8E"/>
    <w:rsid w:val="0094263E"/>
    <w:rsid w:val="009508DD"/>
    <w:rsid w:val="0095198A"/>
    <w:rsid w:val="009647DD"/>
    <w:rsid w:val="009818A5"/>
    <w:rsid w:val="009854D2"/>
    <w:rsid w:val="00992438"/>
    <w:rsid w:val="00996306"/>
    <w:rsid w:val="009B496A"/>
    <w:rsid w:val="009B7804"/>
    <w:rsid w:val="009D7859"/>
    <w:rsid w:val="009E3043"/>
    <w:rsid w:val="009E33A1"/>
    <w:rsid w:val="009E4680"/>
    <w:rsid w:val="009E5998"/>
    <w:rsid w:val="009F3B62"/>
    <w:rsid w:val="009F531A"/>
    <w:rsid w:val="00A034F6"/>
    <w:rsid w:val="00A057C6"/>
    <w:rsid w:val="00A143C8"/>
    <w:rsid w:val="00A1618C"/>
    <w:rsid w:val="00A17EC0"/>
    <w:rsid w:val="00A210FC"/>
    <w:rsid w:val="00A23B20"/>
    <w:rsid w:val="00A44993"/>
    <w:rsid w:val="00A51D21"/>
    <w:rsid w:val="00A56657"/>
    <w:rsid w:val="00A612C5"/>
    <w:rsid w:val="00A6272A"/>
    <w:rsid w:val="00A73EFA"/>
    <w:rsid w:val="00A77A47"/>
    <w:rsid w:val="00A812F8"/>
    <w:rsid w:val="00A83A12"/>
    <w:rsid w:val="00A9307E"/>
    <w:rsid w:val="00AB15CA"/>
    <w:rsid w:val="00AB49E5"/>
    <w:rsid w:val="00AC3BB4"/>
    <w:rsid w:val="00AD14A5"/>
    <w:rsid w:val="00AD4DE3"/>
    <w:rsid w:val="00AF09FA"/>
    <w:rsid w:val="00AF3596"/>
    <w:rsid w:val="00AF4B67"/>
    <w:rsid w:val="00B060AB"/>
    <w:rsid w:val="00B2350A"/>
    <w:rsid w:val="00B32830"/>
    <w:rsid w:val="00B33ED2"/>
    <w:rsid w:val="00B34F1F"/>
    <w:rsid w:val="00B4607A"/>
    <w:rsid w:val="00B52F22"/>
    <w:rsid w:val="00B558E6"/>
    <w:rsid w:val="00B629A7"/>
    <w:rsid w:val="00B64EAB"/>
    <w:rsid w:val="00B65479"/>
    <w:rsid w:val="00B65A83"/>
    <w:rsid w:val="00B77D7E"/>
    <w:rsid w:val="00B83DE3"/>
    <w:rsid w:val="00B8542C"/>
    <w:rsid w:val="00B90FF7"/>
    <w:rsid w:val="00B966AE"/>
    <w:rsid w:val="00BA010F"/>
    <w:rsid w:val="00BA31AD"/>
    <w:rsid w:val="00BC5BCE"/>
    <w:rsid w:val="00BD184D"/>
    <w:rsid w:val="00BE7260"/>
    <w:rsid w:val="00BF77D4"/>
    <w:rsid w:val="00C049D5"/>
    <w:rsid w:val="00C100E7"/>
    <w:rsid w:val="00C1040B"/>
    <w:rsid w:val="00C14C0B"/>
    <w:rsid w:val="00C15887"/>
    <w:rsid w:val="00C1764C"/>
    <w:rsid w:val="00C23DAC"/>
    <w:rsid w:val="00C24A6C"/>
    <w:rsid w:val="00C34650"/>
    <w:rsid w:val="00C350B6"/>
    <w:rsid w:val="00C5207B"/>
    <w:rsid w:val="00C60C6B"/>
    <w:rsid w:val="00C809B3"/>
    <w:rsid w:val="00CA6701"/>
    <w:rsid w:val="00CB0B2B"/>
    <w:rsid w:val="00CB16F0"/>
    <w:rsid w:val="00CB34C9"/>
    <w:rsid w:val="00CB4F0F"/>
    <w:rsid w:val="00CC1415"/>
    <w:rsid w:val="00CC6596"/>
    <w:rsid w:val="00CE04DE"/>
    <w:rsid w:val="00CE0A4E"/>
    <w:rsid w:val="00CE2C58"/>
    <w:rsid w:val="00CE3198"/>
    <w:rsid w:val="00CE3864"/>
    <w:rsid w:val="00CE750A"/>
    <w:rsid w:val="00CF0103"/>
    <w:rsid w:val="00CF1557"/>
    <w:rsid w:val="00CF3B11"/>
    <w:rsid w:val="00CF40B9"/>
    <w:rsid w:val="00D107A0"/>
    <w:rsid w:val="00D15B00"/>
    <w:rsid w:val="00D2740A"/>
    <w:rsid w:val="00D34E37"/>
    <w:rsid w:val="00D3579F"/>
    <w:rsid w:val="00D40642"/>
    <w:rsid w:val="00D50180"/>
    <w:rsid w:val="00D50B20"/>
    <w:rsid w:val="00D605E7"/>
    <w:rsid w:val="00D643A8"/>
    <w:rsid w:val="00D6590C"/>
    <w:rsid w:val="00D666C6"/>
    <w:rsid w:val="00D67EA5"/>
    <w:rsid w:val="00D72AC3"/>
    <w:rsid w:val="00D74DDB"/>
    <w:rsid w:val="00D800F2"/>
    <w:rsid w:val="00D84DE9"/>
    <w:rsid w:val="00D85AA3"/>
    <w:rsid w:val="00DC0977"/>
    <w:rsid w:val="00DC4297"/>
    <w:rsid w:val="00DD05ED"/>
    <w:rsid w:val="00DD0A1E"/>
    <w:rsid w:val="00DD4FCD"/>
    <w:rsid w:val="00DD5375"/>
    <w:rsid w:val="00DD700A"/>
    <w:rsid w:val="00DE17A7"/>
    <w:rsid w:val="00DF62D9"/>
    <w:rsid w:val="00E00F11"/>
    <w:rsid w:val="00E1069C"/>
    <w:rsid w:val="00E10AE8"/>
    <w:rsid w:val="00E11DDF"/>
    <w:rsid w:val="00E15464"/>
    <w:rsid w:val="00E20654"/>
    <w:rsid w:val="00E3072D"/>
    <w:rsid w:val="00E32253"/>
    <w:rsid w:val="00E32C3E"/>
    <w:rsid w:val="00E465E2"/>
    <w:rsid w:val="00E47B31"/>
    <w:rsid w:val="00E544EA"/>
    <w:rsid w:val="00E65E09"/>
    <w:rsid w:val="00E72BD2"/>
    <w:rsid w:val="00E751C2"/>
    <w:rsid w:val="00E92469"/>
    <w:rsid w:val="00E95B72"/>
    <w:rsid w:val="00E96479"/>
    <w:rsid w:val="00EA4F8A"/>
    <w:rsid w:val="00EB027D"/>
    <w:rsid w:val="00EB204D"/>
    <w:rsid w:val="00EC254B"/>
    <w:rsid w:val="00EC25D5"/>
    <w:rsid w:val="00ED5EF3"/>
    <w:rsid w:val="00ED7BB7"/>
    <w:rsid w:val="00EF3743"/>
    <w:rsid w:val="00EF6F58"/>
    <w:rsid w:val="00F01536"/>
    <w:rsid w:val="00F32D37"/>
    <w:rsid w:val="00F44A3A"/>
    <w:rsid w:val="00F565BC"/>
    <w:rsid w:val="00F65854"/>
    <w:rsid w:val="00F71128"/>
    <w:rsid w:val="00F908BE"/>
    <w:rsid w:val="00F94438"/>
    <w:rsid w:val="00FA0E01"/>
    <w:rsid w:val="00FA61BA"/>
    <w:rsid w:val="00FC4628"/>
    <w:rsid w:val="00FC7736"/>
    <w:rsid w:val="00FD583B"/>
    <w:rsid w:val="00FE78D4"/>
    <w:rsid w:val="00FF297E"/>
    <w:rsid w:val="00FF4B9B"/>
    <w:rsid w:val="031A556A"/>
    <w:rsid w:val="04553DE4"/>
    <w:rsid w:val="05036E48"/>
    <w:rsid w:val="073545DC"/>
    <w:rsid w:val="07583965"/>
    <w:rsid w:val="0A1149A8"/>
    <w:rsid w:val="0AA9073A"/>
    <w:rsid w:val="0C7D670E"/>
    <w:rsid w:val="1442795E"/>
    <w:rsid w:val="17075B30"/>
    <w:rsid w:val="217D23BA"/>
    <w:rsid w:val="22001DD8"/>
    <w:rsid w:val="22160E2E"/>
    <w:rsid w:val="26BF345E"/>
    <w:rsid w:val="27355263"/>
    <w:rsid w:val="27684CB5"/>
    <w:rsid w:val="27E04077"/>
    <w:rsid w:val="286F5DA8"/>
    <w:rsid w:val="28F07E84"/>
    <w:rsid w:val="29255FCE"/>
    <w:rsid w:val="29340AB0"/>
    <w:rsid w:val="295178A8"/>
    <w:rsid w:val="297B70FC"/>
    <w:rsid w:val="2D778A9B"/>
    <w:rsid w:val="2E7F2532"/>
    <w:rsid w:val="2EF11179"/>
    <w:rsid w:val="31D404FF"/>
    <w:rsid w:val="339C0CDB"/>
    <w:rsid w:val="33BDAE7A"/>
    <w:rsid w:val="33FFAC44"/>
    <w:rsid w:val="34140054"/>
    <w:rsid w:val="36193767"/>
    <w:rsid w:val="36360A90"/>
    <w:rsid w:val="36C60BFC"/>
    <w:rsid w:val="37AF0B75"/>
    <w:rsid w:val="37C76150"/>
    <w:rsid w:val="37DF13BF"/>
    <w:rsid w:val="38FAA87A"/>
    <w:rsid w:val="3A5F729D"/>
    <w:rsid w:val="3AF921AC"/>
    <w:rsid w:val="3AFF7562"/>
    <w:rsid w:val="3BFEBC1E"/>
    <w:rsid w:val="3DEC40FD"/>
    <w:rsid w:val="3E8003A9"/>
    <w:rsid w:val="3EAD296D"/>
    <w:rsid w:val="3F6F211A"/>
    <w:rsid w:val="3FFF3563"/>
    <w:rsid w:val="4693E32E"/>
    <w:rsid w:val="47DE3B14"/>
    <w:rsid w:val="4B3DF4BE"/>
    <w:rsid w:val="4C572D06"/>
    <w:rsid w:val="4DE733ED"/>
    <w:rsid w:val="4E46667C"/>
    <w:rsid w:val="4F0B0DFC"/>
    <w:rsid w:val="4FD33F1F"/>
    <w:rsid w:val="4FDCD048"/>
    <w:rsid w:val="5119199D"/>
    <w:rsid w:val="52EFD2BB"/>
    <w:rsid w:val="539237FE"/>
    <w:rsid w:val="563E19D4"/>
    <w:rsid w:val="5647CAE2"/>
    <w:rsid w:val="57DF5203"/>
    <w:rsid w:val="58495B76"/>
    <w:rsid w:val="5960472A"/>
    <w:rsid w:val="5B714B45"/>
    <w:rsid w:val="5BF7F2AF"/>
    <w:rsid w:val="5C5BA6B0"/>
    <w:rsid w:val="5FC47C57"/>
    <w:rsid w:val="612A5090"/>
    <w:rsid w:val="62593EFD"/>
    <w:rsid w:val="65A16219"/>
    <w:rsid w:val="678B6A31"/>
    <w:rsid w:val="67C742AE"/>
    <w:rsid w:val="68C13D1E"/>
    <w:rsid w:val="69AA7AA3"/>
    <w:rsid w:val="69DB8BA2"/>
    <w:rsid w:val="6A5502C9"/>
    <w:rsid w:val="6ADE316A"/>
    <w:rsid w:val="6B9F3429"/>
    <w:rsid w:val="6C49607A"/>
    <w:rsid w:val="6D5FE3EF"/>
    <w:rsid w:val="6EA21B9D"/>
    <w:rsid w:val="6FFF9FB9"/>
    <w:rsid w:val="70041D30"/>
    <w:rsid w:val="71F749B0"/>
    <w:rsid w:val="73540611"/>
    <w:rsid w:val="735E192B"/>
    <w:rsid w:val="755CDB1B"/>
    <w:rsid w:val="76167F2F"/>
    <w:rsid w:val="76240541"/>
    <w:rsid w:val="76DB4B54"/>
    <w:rsid w:val="776F0770"/>
    <w:rsid w:val="77FDFFBC"/>
    <w:rsid w:val="77FF00D2"/>
    <w:rsid w:val="79F60DC7"/>
    <w:rsid w:val="7A2A7C9D"/>
    <w:rsid w:val="7B7B2754"/>
    <w:rsid w:val="7BFF8BCA"/>
    <w:rsid w:val="7C3D512F"/>
    <w:rsid w:val="7C7734A3"/>
    <w:rsid w:val="7CFF8895"/>
    <w:rsid w:val="7D1850A2"/>
    <w:rsid w:val="7D705487"/>
    <w:rsid w:val="7DBFD968"/>
    <w:rsid w:val="7DFFC9C2"/>
    <w:rsid w:val="7E0F426B"/>
    <w:rsid w:val="7E359EB2"/>
    <w:rsid w:val="7EBD0B95"/>
    <w:rsid w:val="7ED5E8AC"/>
    <w:rsid w:val="7EDF5E3F"/>
    <w:rsid w:val="7F7E1213"/>
    <w:rsid w:val="7F8D155B"/>
    <w:rsid w:val="7FAB7D04"/>
    <w:rsid w:val="7FBBBDD7"/>
    <w:rsid w:val="7FBF2580"/>
    <w:rsid w:val="7FC74660"/>
    <w:rsid w:val="85FF9949"/>
    <w:rsid w:val="87779D56"/>
    <w:rsid w:val="95FC3455"/>
    <w:rsid w:val="9EEE1320"/>
    <w:rsid w:val="AF6D6235"/>
    <w:rsid w:val="B5DD85A6"/>
    <w:rsid w:val="BBF6CCDF"/>
    <w:rsid w:val="BBFF9861"/>
    <w:rsid w:val="BC5FC2EB"/>
    <w:rsid w:val="BDCF0554"/>
    <w:rsid w:val="BF651DA0"/>
    <w:rsid w:val="C56FF731"/>
    <w:rsid w:val="C7CD5283"/>
    <w:rsid w:val="CC4F025B"/>
    <w:rsid w:val="D517E269"/>
    <w:rsid w:val="D5EB2D47"/>
    <w:rsid w:val="D6EB0C94"/>
    <w:rsid w:val="D8F74512"/>
    <w:rsid w:val="DEEE2D11"/>
    <w:rsid w:val="DF831E10"/>
    <w:rsid w:val="E1D7C55D"/>
    <w:rsid w:val="E3F9C489"/>
    <w:rsid w:val="E7F724E3"/>
    <w:rsid w:val="EDA813C9"/>
    <w:rsid w:val="EDF7D3D7"/>
    <w:rsid w:val="EEF735F5"/>
    <w:rsid w:val="EF1F518D"/>
    <w:rsid w:val="EF5BFB50"/>
    <w:rsid w:val="EFFE5E8C"/>
    <w:rsid w:val="EFFF2A5A"/>
    <w:rsid w:val="F3DFF562"/>
    <w:rsid w:val="F5F7B672"/>
    <w:rsid w:val="F67B9847"/>
    <w:rsid w:val="F6BCB359"/>
    <w:rsid w:val="F7A57313"/>
    <w:rsid w:val="F7F1539D"/>
    <w:rsid w:val="FA3EC2B2"/>
    <w:rsid w:val="FACFDA37"/>
    <w:rsid w:val="FB7D73FE"/>
    <w:rsid w:val="FCFC0A8A"/>
    <w:rsid w:val="FD7D8E93"/>
    <w:rsid w:val="FEFE5195"/>
    <w:rsid w:val="FEFEDFC6"/>
    <w:rsid w:val="FF928A16"/>
    <w:rsid w:val="FF962C5F"/>
    <w:rsid w:val="FFD6FE15"/>
    <w:rsid w:val="FFDA1B37"/>
    <w:rsid w:val="FFE51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Lines/>
      <w:numPr>
        <w:ilvl w:val="0"/>
        <w:numId w:val="1"/>
      </w:numPr>
      <w:tabs>
        <w:tab w:val="left" w:pos="284"/>
        <w:tab w:val="clear" w:pos="0"/>
      </w:tabs>
      <w:spacing w:before="50" w:beforeLines="50" w:after="50" w:afterLines="50" w:line="360" w:lineRule="auto"/>
      <w:ind w:left="432" w:hanging="432" w:firstLineChars="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420"/>
        <w:tab w:val="left" w:pos="567"/>
      </w:tabs>
      <w:spacing w:before="160" w:after="40" w:line="360" w:lineRule="auto"/>
      <w:ind w:left="283" w:leftChars="0" w:hanging="283" w:firstLineChars="0"/>
      <w:jc w:val="left"/>
      <w:outlineLvl w:val="1"/>
    </w:pPr>
    <w:rPr>
      <w:rFonts w:ascii="黑体" w:hAnsi="黑体" w:eastAsia="黑体" w:cs="Times New Roman"/>
      <w:b/>
      <w:sz w:val="28"/>
      <w:szCs w:val="24"/>
    </w:rPr>
  </w:style>
  <w:style w:type="paragraph" w:styleId="6">
    <w:name w:val="heading 3"/>
    <w:basedOn w:val="1"/>
    <w:next w:val="1"/>
    <w:qFormat/>
    <w:uiPriority w:val="0"/>
    <w:pPr>
      <w:keepNext/>
      <w:keepLines w:val="0"/>
      <w:numPr>
        <w:ilvl w:val="2"/>
        <w:numId w:val="1"/>
      </w:numPr>
      <w:tabs>
        <w:tab w:val="left" w:pos="851"/>
      </w:tabs>
      <w:spacing w:before="50" w:beforeLines="50" w:line="360" w:lineRule="auto"/>
      <w:ind w:left="0" w:leftChars="0" w:firstLine="562" w:firstLineChars="200"/>
      <w:outlineLvl w:val="2"/>
    </w:pPr>
    <w:rPr>
      <w:rFonts w:ascii="宋体" w:hAnsi="宋体" w:eastAsia="宋体" w:cs="Times New Roman"/>
      <w:b/>
      <w:bCs/>
      <w:szCs w:val="24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538" w:firstLineChars="196"/>
    </w:pPr>
    <w:rPr>
      <w:rFonts w:ascii="宋体" w:hAnsi="宋体" w:eastAsia="宋体" w:cs="宋体"/>
      <w:sz w:val="28"/>
      <w:szCs w:val="28"/>
    </w:rPr>
  </w:style>
  <w:style w:type="paragraph" w:styleId="7">
    <w:name w:val="Document Map"/>
    <w:basedOn w:val="1"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8">
    <w:name w:val="Balloon Text"/>
    <w:basedOn w:val="1"/>
    <w:uiPriority w:val="0"/>
    <w:rPr>
      <w:rFonts w:ascii="Times New Roman" w:hAnsi="Times New Roman" w:eastAsia="方正仿宋_GBK" w:cs="Times New Roman"/>
      <w:sz w:val="18"/>
      <w:szCs w:val="18"/>
    </w:rPr>
  </w:style>
  <w:style w:type="paragraph" w:styleId="9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ind w:right="0" w:rightChars="0" w:firstLine="0" w:firstLineChars="0"/>
      <w:jc w:val="right"/>
    </w:pPr>
    <w:rPr>
      <w:rFonts w:ascii="宋体" w:hAnsi="宋体" w:eastAsia="微软雅黑" w:cs="Times New Roman"/>
      <w:sz w:val="28"/>
      <w:szCs w:val="24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6">
    <w:name w:val="page number"/>
    <w:basedOn w:val="14"/>
    <w:uiPriority w:val="0"/>
  </w:style>
  <w:style w:type="character" w:customStyle="1" w:styleId="17">
    <w:name w:val="标题 1 Char"/>
    <w:basedOn w:val="14"/>
    <w:link w:val="4"/>
    <w:qFormat/>
    <w:uiPriority w:val="0"/>
    <w:rPr>
      <w:rFonts w:ascii="Tahoma" w:hAnsi="Tahoma" w:eastAsia="黑体" w:cs="Times New Roman"/>
      <w:b/>
      <w:bCs/>
      <w:kern w:val="44"/>
      <w:sz w:val="32"/>
      <w:szCs w:val="44"/>
    </w:rPr>
  </w:style>
  <w:style w:type="character" w:customStyle="1" w:styleId="18">
    <w:name w:val="页脚 Char"/>
    <w:link w:val="9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Char"/>
    <w:link w:val="10"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Char Char Char Char Char Char Char"/>
    <w:basedOn w:val="7"/>
    <w:semiHidden/>
    <w:uiPriority w:val="0"/>
    <w:pPr>
      <w:adjustRightInd w:val="0"/>
      <w:spacing w:line="360" w:lineRule="auto"/>
      <w:ind w:left="1276"/>
      <w:jc w:val="center"/>
      <w:outlineLvl w:val="3"/>
    </w:pPr>
    <w:rPr>
      <w:rFonts w:ascii="Tahoma" w:hAnsi="Tahoma" w:eastAsia="仿宋_GB2312"/>
      <w:sz w:val="24"/>
      <w:szCs w:val="32"/>
    </w:rPr>
  </w:style>
  <w:style w:type="paragraph" w:customStyle="1" w:styleId="22">
    <w:name w:val="局发文正文"/>
    <w:basedOn w:val="1"/>
    <w:uiPriority w:val="0"/>
    <w:pPr>
      <w:adjustRightInd w:val="0"/>
      <w:spacing w:line="600" w:lineRule="exact"/>
      <w:ind w:firstLine="200" w:firstLineChars="200"/>
      <w:textAlignment w:val="baseline"/>
    </w:pPr>
    <w:rPr>
      <w:rFonts w:ascii="仿宋_GB2312" w:hAnsi="Times New Roman" w:eastAsia="仿宋_GB2312" w:cs="Times New Roman"/>
      <w:caps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ome\uos\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12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2021-12-14T18:21:00Z</dcterms:created>
  <dc:creator>王蕾:打印</dc:creator>
  <cp:lastModifiedBy>哈斯高娃:通知发起人</cp:lastModifiedBy>
  <cp:lastPrinted>2025-06-17T18:13:00Z</cp:lastPrinted>
  <dcterms:modified xsi:type="dcterms:W3CDTF">2025-06-18T03:33:33Z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