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同意建设和林格尔金融数据产业园的批复</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呼和浩特市人民政府：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你市《关于批复</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和林格尔金融数据产业园建设方案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的请示》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呼和政</w:t>
      </w:r>
      <w:r>
        <w:rPr>
          <w:rFonts w:hint="eastAsia" w:ascii="仿宋_GB2312" w:hAnsi="仿宋_GB2312" w:eastAsia="仿宋_GB2312" w:cs="仿宋_GB2312"/>
          <w:sz w:val="32"/>
          <w:szCs w:val="32"/>
        </w:rPr>
        <w:t>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收悉。现批复如下：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建设和林格尔金融数据产业园是《国务院关于推动内蒙古高质量发展  奋力书写中国式现代化新篇章的意见》（国发〔2023〕16号）明确的重点任务，对</w:t>
      </w:r>
      <w:r>
        <w:rPr>
          <w:rFonts w:hint="eastAsia" w:ascii="仿宋_GB2312" w:hAnsi="仿宋_GB2312" w:eastAsia="仿宋_GB2312" w:cs="仿宋_GB2312"/>
          <w:sz w:val="32"/>
          <w:szCs w:val="32"/>
          <w:u w:val="none"/>
          <w:lang w:val="en-US" w:eastAsia="zh-CN"/>
        </w:rPr>
        <w:t>带动金融</w:t>
      </w:r>
      <w:r>
        <w:rPr>
          <w:rFonts w:hint="eastAsia" w:ascii="仿宋_GB2312" w:hAnsi="仿宋_GB2312" w:eastAsia="仿宋_GB2312" w:cs="仿宋_GB2312"/>
          <w:sz w:val="32"/>
          <w:szCs w:val="32"/>
          <w:u w:val="none"/>
          <w:shd w:val="clear" w:color="auto" w:fill="auto"/>
          <w:lang w:val="en-US" w:eastAsia="zh-CN"/>
        </w:rPr>
        <w:t>业</w:t>
      </w:r>
      <w:r>
        <w:rPr>
          <w:rFonts w:hint="eastAsia" w:ascii="仿宋_GB2312" w:hAnsi="仿宋_GB2312" w:eastAsia="仿宋_GB2312" w:cs="仿宋_GB2312"/>
          <w:sz w:val="32"/>
          <w:szCs w:val="32"/>
          <w:u w:val="none"/>
          <w:lang w:val="en-US" w:eastAsia="zh-CN"/>
        </w:rPr>
        <w:t>数字化转型、促进数据产业发展壮大、推动</w:t>
      </w:r>
      <w:r>
        <w:rPr>
          <w:rFonts w:hint="eastAsia" w:ascii="仿宋_GB2312" w:hAnsi="仿宋_GB2312" w:eastAsia="仿宋_GB2312" w:cs="仿宋_GB2312"/>
          <w:sz w:val="32"/>
          <w:szCs w:val="32"/>
          <w:lang w:val="en-US" w:eastAsia="zh-CN"/>
        </w:rPr>
        <w:t>自治区经济社会高质量发展具有重要</w:t>
      </w:r>
      <w:r>
        <w:rPr>
          <w:rFonts w:hint="eastAsia" w:ascii="仿宋_GB2312" w:hAnsi="仿宋_GB2312" w:eastAsia="仿宋_GB2312" w:cs="仿宋_GB2312"/>
          <w:spacing w:val="11"/>
          <w:sz w:val="32"/>
          <w:szCs w:val="32"/>
          <w:lang w:val="en-US" w:eastAsia="zh-CN"/>
        </w:rPr>
        <w:t>意义。</w:t>
      </w:r>
      <w:r>
        <w:rPr>
          <w:rFonts w:hint="eastAsia" w:ascii="仿宋_GB2312" w:hAnsi="仿宋_GB2312" w:eastAsia="仿宋_GB2312" w:cs="仿宋_GB2312"/>
          <w:spacing w:val="11"/>
          <w:sz w:val="32"/>
          <w:szCs w:val="32"/>
          <w:u w:val="none"/>
          <w:lang w:val="en-US" w:eastAsia="zh-CN"/>
        </w:rPr>
        <w:t>原则同意你市提出的《和</w:t>
      </w:r>
      <w:r>
        <w:rPr>
          <w:rFonts w:hint="eastAsia" w:ascii="仿宋_GB2312" w:hAnsi="仿宋_GB2312" w:eastAsia="仿宋_GB2312" w:cs="仿宋_GB2312"/>
          <w:spacing w:val="11"/>
          <w:sz w:val="32"/>
          <w:szCs w:val="32"/>
          <w:lang w:val="en-US" w:eastAsia="zh-CN"/>
        </w:rPr>
        <w:t>林格尔金融数据产业园建设</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建设和林格尔金融数据产业园要与建设呼和浩特区域性金融中心充分衔接结合，</w:t>
      </w:r>
      <w:r>
        <w:rPr>
          <w:rFonts w:hint="eastAsia" w:ascii="仿宋_GB2312" w:hAnsi="仿宋_GB2312" w:eastAsia="仿宋_GB2312" w:cs="仿宋_GB2312"/>
          <w:sz w:val="32"/>
          <w:szCs w:val="32"/>
          <w:u w:val="none"/>
          <w:lang w:val="en-US" w:eastAsia="zh-CN"/>
        </w:rPr>
        <w:t>加强产品和产业创新，统筹推进数据要素金融化和数据增值，</w:t>
      </w:r>
      <w:r>
        <w:rPr>
          <w:rFonts w:hint="eastAsia" w:ascii="仿宋_GB2312" w:hAnsi="仿宋_GB2312" w:eastAsia="仿宋_GB2312" w:cs="仿宋_GB2312"/>
          <w:sz w:val="32"/>
          <w:szCs w:val="32"/>
          <w:lang w:val="en-US" w:eastAsia="zh-CN"/>
        </w:rPr>
        <w:t>发展金融数据中心、金融业电子信息设备制造、金融数据加工流通、金融数据安全等</w:t>
      </w:r>
      <w:r>
        <w:rPr>
          <w:rFonts w:hint="eastAsia" w:ascii="仿宋_GB2312" w:hAnsi="仿宋_GB2312" w:eastAsia="仿宋_GB2312" w:cs="仿宋_GB2312"/>
          <w:sz w:val="32"/>
          <w:szCs w:val="32"/>
          <w:u w:val="none"/>
          <w:lang w:val="en-US" w:eastAsia="zh-CN"/>
        </w:rPr>
        <w:t>业态，努力</w:t>
      </w:r>
      <w:r>
        <w:rPr>
          <w:rFonts w:hint="eastAsia" w:ascii="仿宋_GB2312" w:hAnsi="仿宋_GB2312" w:eastAsia="仿宋_GB2312" w:cs="仿宋_GB2312"/>
          <w:sz w:val="32"/>
          <w:szCs w:val="32"/>
          <w:lang w:val="en-US" w:eastAsia="zh-CN"/>
        </w:rPr>
        <w:t>打造全国重要的金融数据中心集聚区、数字金融产品交易地和金融数字产业集群。</w:t>
      </w:r>
    </w:p>
    <w:p>
      <w:pPr>
        <w:keepNext w:val="0"/>
        <w:keepLines w:val="0"/>
        <w:pageBreakBefore w:val="0"/>
        <w:widowControl w:val="0"/>
        <w:tabs>
          <w:tab w:val="left" w:pos="1111"/>
        </w:tabs>
        <w:kinsoku/>
        <w:wordWrap/>
        <w:overflowPunct/>
        <w:topLinePunct/>
        <w:autoSpaceDE/>
        <w:autoSpaceDN/>
        <w:bidi w:val="0"/>
        <w:adjustRightInd/>
        <w:snapToGrid/>
        <w:spacing w:line="580" w:lineRule="exact"/>
        <w:ind w:left="0" w:leftChars="0" w:firstLine="640" w:firstLineChars="200"/>
        <w:textAlignment w:val="auto"/>
      </w:pPr>
      <w:r>
        <w:rPr>
          <w:rFonts w:hint="eastAsia" w:ascii="仿宋_GB2312" w:hAnsi="仿宋_GB2312" w:eastAsia="仿宋_GB2312" w:cs="仿宋_GB2312"/>
          <w:sz w:val="32"/>
          <w:szCs w:val="32"/>
          <w:lang w:val="en-US" w:eastAsia="zh-CN"/>
        </w:rPr>
        <w:t>三、作为金融数据产业园建设责任主体，呼和浩特市要加强组织领导，落实好现有的支持政策，加快完善公共服务配套以及土地、人才、能源等要素保障。自治区各相关部门要加强跟踪和服务指导，推动金融数据产业园同等享受自治区工业园区相关支持政策，积极帮助争取国家相关部委支持。</w:t>
      </w:r>
      <w:r>
        <w:rPr>
          <w:rFonts w:hint="eastAsia" w:ascii="仿宋_GB2312" w:hAnsi="仿宋_GB2312" w:eastAsia="仿宋_GB2312" w:cs="仿宋_GB2312"/>
          <w:sz w:val="32"/>
          <w:szCs w:val="32"/>
          <w:u w:val="none"/>
          <w:lang w:val="en-US" w:eastAsia="zh-CN"/>
        </w:rPr>
        <w:t>重要情况请及时向自治区党委和政府报告。</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left="0" w:lef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2025年1月3日  </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kinsoku/>
        <w:overflowPunct/>
        <w:topLinePunct/>
        <w:autoSpaceDE/>
        <w:autoSpaceDN/>
        <w:bidi w:val="0"/>
        <w:adjustRightInd/>
        <w:snapToGrid/>
        <w:spacing w:line="580" w:lineRule="exact"/>
        <w:ind w:left="0" w:leftChars="0"/>
        <w:textAlignment w:val="auto"/>
        <w:rPr>
          <w:rFonts w:hint="eastAsia" w:ascii="黑体" w:hAnsi="黑体" w:eastAsia="黑体" w:cs="方正小标宋简体"/>
          <w:sz w:val="32"/>
          <w:szCs w:val="32"/>
        </w:rPr>
      </w:pPr>
    </w:p>
    <w:p>
      <w:pPr>
        <w:keepNext w:val="0"/>
        <w:keepLines w:val="0"/>
        <w:pageBreakBefore w:val="0"/>
        <w:widowControl w:val="0"/>
        <w:kinsoku/>
        <w:overflowPunct/>
        <w:topLinePunct/>
        <w:autoSpaceDE/>
        <w:autoSpaceDN/>
        <w:bidi w:val="0"/>
        <w:adjustRightInd/>
        <w:snapToGrid/>
        <w:spacing w:line="580" w:lineRule="exact"/>
        <w:ind w:left="0" w:leftChars="0"/>
        <w:textAlignment w:val="auto"/>
        <w:rPr>
          <w:rFonts w:hint="eastAsia" w:ascii="黑体" w:hAnsi="黑体" w:eastAsia="黑体" w:cs="方正小标宋简体"/>
          <w:sz w:val="32"/>
          <w:szCs w:val="32"/>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autoSpaceDE/>
        <w:autoSpaceDN/>
        <w:bidi w:val="0"/>
        <w:adjustRightInd/>
        <w:snapToGrid/>
        <w:spacing w:line="580" w:lineRule="exact"/>
        <w:ind w:left="0" w:leftChars="0"/>
        <w:textAlignment w:val="auto"/>
        <w:rPr>
          <w:rFonts w:hint="eastAsia" w:ascii="黑体" w:hAnsi="黑体" w:eastAsia="黑体" w:cs="方正小标宋简体"/>
          <w:sz w:val="32"/>
          <w:szCs w:val="32"/>
        </w:rPr>
      </w:pPr>
    </w:p>
    <w:p>
      <w:pPr>
        <w:keepNext w:val="0"/>
        <w:keepLines w:val="0"/>
        <w:pageBreakBefore w:val="0"/>
        <w:widowControl w:val="0"/>
        <w:kinsoku/>
        <w:overflowPunct/>
        <w:topLinePunct/>
        <w:autoSpaceDE/>
        <w:autoSpaceDN/>
        <w:bidi w:val="0"/>
        <w:adjustRightInd/>
        <w:snapToGrid/>
        <w:spacing w:line="580" w:lineRule="exact"/>
        <w:ind w:left="919" w:leftChars="133" w:hanging="640" w:hangingChars="200"/>
        <w:textAlignment w:val="auto"/>
        <w:rPr>
          <w:rFonts w:hint="eastAsia" w:ascii="仿宋_GB2312" w:eastAsia="仿宋_GB2312"/>
          <w:sz w:val="28"/>
          <w:szCs w:val="28"/>
          <w:lang w:eastAsia="zh-CN"/>
        </w:rPr>
      </w:pPr>
      <w:r>
        <w:rPr>
          <w:rFonts w:hint="eastAsia" w:ascii="仿宋_GB2312" w:hAnsi="仿宋_GB2312" w:eastAsia="仿宋_GB2312" w:cs="仿宋_GB2312"/>
          <w:sz w:val="32"/>
          <w:szCs w:val="32"/>
          <w:lang w:val="en-US" w:eastAsia="zh-CN"/>
        </w:rPr>
        <w:drawing>
          <wp:anchor distT="0" distB="0" distL="114300" distR="114300" simplePos="0" relativeHeight="251658240" behindDoc="0" locked="0" layoutInCell="1" allowOverlap="1">
            <wp:simplePos x="0" y="0"/>
            <wp:positionH relativeFrom="column">
              <wp:posOffset>3651250</wp:posOffset>
            </wp:positionH>
            <wp:positionV relativeFrom="paragraph">
              <wp:posOffset>553720</wp:posOffset>
            </wp:positionV>
            <wp:extent cx="1734185" cy="539750"/>
            <wp:effectExtent l="0" t="0" r="18415" b="12700"/>
            <wp:wrapSquare wrapText="bothSides"/>
            <wp:docPr id="1" name="图片 3" descr="NZ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NZZ5"/>
                    <pic:cNvPicPr>
                      <a:picLocks noChangeAspect="1"/>
                    </pic:cNvPicPr>
                  </pic:nvPicPr>
                  <pic:blipFill>
                    <a:blip r:embed="rId10"/>
                    <a:stretch>
                      <a:fillRect/>
                    </a:stretch>
                  </pic:blipFill>
                  <pic:spPr>
                    <a:xfrm>
                      <a:off x="0" y="0"/>
                      <a:ext cx="1734185" cy="539750"/>
                    </a:xfrm>
                    <a:prstGeom prst="rect">
                      <a:avLst/>
                    </a:prstGeom>
                    <a:noFill/>
                    <a:ln>
                      <a:noFill/>
                    </a:ln>
                  </pic:spPr>
                </pic:pic>
              </a:graphicData>
            </a:graphic>
          </wp:anchor>
        </w:drawing>
      </w:r>
      <w:r>
        <w:rPr>
          <w:rFonts w:hint="eastAsia" w:ascii="仿宋_GB2312" w:eastAsia="仿宋_GB2312"/>
          <w:sz w:val="28"/>
          <w:szCs w:val="28"/>
        </w:rPr>
        <w:t>抄送：</w:t>
      </w:r>
      <w:r>
        <w:rPr>
          <w:rFonts w:hint="eastAsia" w:ascii="仿宋_GB2312" w:eastAsia="仿宋_GB2312"/>
          <w:sz w:val="28"/>
          <w:szCs w:val="28"/>
          <w:lang w:eastAsia="zh-CN"/>
        </w:rPr>
        <w:t>自治区各有关委、办、厅、局。</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黑体_GBK">
    <w:altName w:val="微软雅黑"/>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452" w:y="-23"/>
      <w:rPr>
        <w:rStyle w:val="24"/>
        <w:rFonts w:hint="eastAsia" w:ascii="宋体" w:hAnsi="宋体"/>
        <w:sz w:val="28"/>
        <w:szCs w:val="28"/>
      </w:rPr>
    </w:pPr>
    <w:r>
      <w:rPr>
        <w:rFonts w:hint="eastAsia" w:ascii="宋体" w:hAnsi="宋体"/>
        <w:sz w:val="28"/>
        <w:szCs w:val="28"/>
      </w:rPr>
      <w:fldChar w:fldCharType="begin"/>
    </w:r>
    <w:r>
      <w:rPr>
        <w:rStyle w:val="24"/>
        <w:rFonts w:hint="eastAsia" w:ascii="宋体" w:hAnsi="宋体"/>
        <w:sz w:val="28"/>
        <w:szCs w:val="28"/>
      </w:rPr>
      <w:instrText xml:space="preserve">PAGE  </w:instrText>
    </w:r>
    <w:r>
      <w:rPr>
        <w:rFonts w:hint="eastAsia" w:ascii="宋体" w:hAnsi="宋体"/>
        <w:sz w:val="28"/>
        <w:szCs w:val="28"/>
      </w:rPr>
      <w:fldChar w:fldCharType="separate"/>
    </w:r>
    <w:r>
      <w:rPr>
        <w:rStyle w:val="24"/>
        <w:rFonts w:ascii="宋体" w:hAnsi="宋体"/>
        <w:sz w:val="28"/>
        <w:szCs w:val="28"/>
        <w:lang/>
      </w:rPr>
      <w:t>- 3 -</w:t>
    </w:r>
    <w:r>
      <w:rPr>
        <w:rFonts w:hint="eastAsia" w:ascii="宋体" w:hAnsi="宋体"/>
        <w:sz w:val="28"/>
        <w:szCs w:val="28"/>
      </w:rP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1892" w:y="-23"/>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lang/>
      </w:rPr>
      <w:t>- 2 -</w:t>
    </w:r>
    <w:r>
      <w:rPr>
        <w:rFonts w:ascii="宋体" w:hAnsi="宋体"/>
        <w:sz w:val="28"/>
        <w:szCs w:val="28"/>
      </w:rP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BFFC80"/>
    <w:multiLevelType w:val="singleLevel"/>
    <w:tmpl w:val="DDBFFC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2"/>
    <w:rsid w:val="00000194"/>
    <w:rsid w:val="00000C1F"/>
    <w:rsid w:val="000014A8"/>
    <w:rsid w:val="000030B4"/>
    <w:rsid w:val="00003A62"/>
    <w:rsid w:val="00003B53"/>
    <w:rsid w:val="00010B7B"/>
    <w:rsid w:val="0001170B"/>
    <w:rsid w:val="00012035"/>
    <w:rsid w:val="0001208B"/>
    <w:rsid w:val="00013973"/>
    <w:rsid w:val="00014D7A"/>
    <w:rsid w:val="00014EAE"/>
    <w:rsid w:val="00015902"/>
    <w:rsid w:val="00017716"/>
    <w:rsid w:val="000206B3"/>
    <w:rsid w:val="00020DC6"/>
    <w:rsid w:val="00022EBB"/>
    <w:rsid w:val="00026910"/>
    <w:rsid w:val="00027397"/>
    <w:rsid w:val="00027746"/>
    <w:rsid w:val="00027FD8"/>
    <w:rsid w:val="0003249E"/>
    <w:rsid w:val="00033023"/>
    <w:rsid w:val="00034CA3"/>
    <w:rsid w:val="000361D2"/>
    <w:rsid w:val="00036759"/>
    <w:rsid w:val="00036A5F"/>
    <w:rsid w:val="00036B98"/>
    <w:rsid w:val="00036BF8"/>
    <w:rsid w:val="00041B3F"/>
    <w:rsid w:val="000427B4"/>
    <w:rsid w:val="00042908"/>
    <w:rsid w:val="00043381"/>
    <w:rsid w:val="0004351C"/>
    <w:rsid w:val="000449D1"/>
    <w:rsid w:val="00044C1A"/>
    <w:rsid w:val="000462A5"/>
    <w:rsid w:val="000474DD"/>
    <w:rsid w:val="000507F3"/>
    <w:rsid w:val="00053943"/>
    <w:rsid w:val="00054123"/>
    <w:rsid w:val="00056ECA"/>
    <w:rsid w:val="00057363"/>
    <w:rsid w:val="000579B7"/>
    <w:rsid w:val="00063432"/>
    <w:rsid w:val="00063BC9"/>
    <w:rsid w:val="0006442A"/>
    <w:rsid w:val="00064806"/>
    <w:rsid w:val="00066D93"/>
    <w:rsid w:val="00067066"/>
    <w:rsid w:val="00067EE4"/>
    <w:rsid w:val="00075C42"/>
    <w:rsid w:val="00076627"/>
    <w:rsid w:val="00081753"/>
    <w:rsid w:val="00083FAE"/>
    <w:rsid w:val="00084203"/>
    <w:rsid w:val="00084A0A"/>
    <w:rsid w:val="00085121"/>
    <w:rsid w:val="0008620C"/>
    <w:rsid w:val="00086667"/>
    <w:rsid w:val="000912C7"/>
    <w:rsid w:val="000926C7"/>
    <w:rsid w:val="00092F9A"/>
    <w:rsid w:val="000A09F7"/>
    <w:rsid w:val="000A7170"/>
    <w:rsid w:val="000B0644"/>
    <w:rsid w:val="000B07C8"/>
    <w:rsid w:val="000B2D61"/>
    <w:rsid w:val="000B4D4B"/>
    <w:rsid w:val="000B5C30"/>
    <w:rsid w:val="000B6ABD"/>
    <w:rsid w:val="000B6CC4"/>
    <w:rsid w:val="000B7BA1"/>
    <w:rsid w:val="000B7DDB"/>
    <w:rsid w:val="000C0B43"/>
    <w:rsid w:val="000C0FA7"/>
    <w:rsid w:val="000C192D"/>
    <w:rsid w:val="000C1CE0"/>
    <w:rsid w:val="000C5582"/>
    <w:rsid w:val="000C7A94"/>
    <w:rsid w:val="000C7FA2"/>
    <w:rsid w:val="000D0671"/>
    <w:rsid w:val="000D0A3D"/>
    <w:rsid w:val="000D1017"/>
    <w:rsid w:val="000D128D"/>
    <w:rsid w:val="000E1B94"/>
    <w:rsid w:val="000E210C"/>
    <w:rsid w:val="000E3C0D"/>
    <w:rsid w:val="000E4F26"/>
    <w:rsid w:val="000E6058"/>
    <w:rsid w:val="000E6B76"/>
    <w:rsid w:val="000E7528"/>
    <w:rsid w:val="000E78DF"/>
    <w:rsid w:val="000F065E"/>
    <w:rsid w:val="000F1B22"/>
    <w:rsid w:val="000F2E63"/>
    <w:rsid w:val="000F453E"/>
    <w:rsid w:val="000F4FF8"/>
    <w:rsid w:val="000F6F31"/>
    <w:rsid w:val="000F78DF"/>
    <w:rsid w:val="0010216F"/>
    <w:rsid w:val="001034CA"/>
    <w:rsid w:val="00103FDA"/>
    <w:rsid w:val="001071EE"/>
    <w:rsid w:val="001076F4"/>
    <w:rsid w:val="00107920"/>
    <w:rsid w:val="001116EA"/>
    <w:rsid w:val="001131AC"/>
    <w:rsid w:val="00115476"/>
    <w:rsid w:val="001154A4"/>
    <w:rsid w:val="00122050"/>
    <w:rsid w:val="001228C7"/>
    <w:rsid w:val="001251AB"/>
    <w:rsid w:val="001257B8"/>
    <w:rsid w:val="00125C5F"/>
    <w:rsid w:val="00127DD4"/>
    <w:rsid w:val="00130F9C"/>
    <w:rsid w:val="00131B34"/>
    <w:rsid w:val="00131D9E"/>
    <w:rsid w:val="001324F7"/>
    <w:rsid w:val="00133046"/>
    <w:rsid w:val="00133696"/>
    <w:rsid w:val="00133808"/>
    <w:rsid w:val="00134893"/>
    <w:rsid w:val="0013593A"/>
    <w:rsid w:val="0013620F"/>
    <w:rsid w:val="00136597"/>
    <w:rsid w:val="00137A8A"/>
    <w:rsid w:val="00137EF9"/>
    <w:rsid w:val="0014059C"/>
    <w:rsid w:val="00142456"/>
    <w:rsid w:val="0014427C"/>
    <w:rsid w:val="00145A00"/>
    <w:rsid w:val="001466F0"/>
    <w:rsid w:val="0014709D"/>
    <w:rsid w:val="00147934"/>
    <w:rsid w:val="00150269"/>
    <w:rsid w:val="00153BC9"/>
    <w:rsid w:val="00154751"/>
    <w:rsid w:val="0015737B"/>
    <w:rsid w:val="00161232"/>
    <w:rsid w:val="00161241"/>
    <w:rsid w:val="00161889"/>
    <w:rsid w:val="001619E3"/>
    <w:rsid w:val="00163B0F"/>
    <w:rsid w:val="00165633"/>
    <w:rsid w:val="00167225"/>
    <w:rsid w:val="00167686"/>
    <w:rsid w:val="00170EF6"/>
    <w:rsid w:val="001719DC"/>
    <w:rsid w:val="00172A56"/>
    <w:rsid w:val="00173207"/>
    <w:rsid w:val="001748EB"/>
    <w:rsid w:val="00174B98"/>
    <w:rsid w:val="001760E0"/>
    <w:rsid w:val="0018037A"/>
    <w:rsid w:val="00180D2D"/>
    <w:rsid w:val="00180DEF"/>
    <w:rsid w:val="00181524"/>
    <w:rsid w:val="00181AD5"/>
    <w:rsid w:val="00181CB6"/>
    <w:rsid w:val="00182A7A"/>
    <w:rsid w:val="00184E6F"/>
    <w:rsid w:val="00186F26"/>
    <w:rsid w:val="0018740C"/>
    <w:rsid w:val="00187EBF"/>
    <w:rsid w:val="00187FD2"/>
    <w:rsid w:val="00190701"/>
    <w:rsid w:val="0019257E"/>
    <w:rsid w:val="001959F0"/>
    <w:rsid w:val="001961AC"/>
    <w:rsid w:val="00197727"/>
    <w:rsid w:val="001A01B4"/>
    <w:rsid w:val="001A09E4"/>
    <w:rsid w:val="001A0E99"/>
    <w:rsid w:val="001A26A3"/>
    <w:rsid w:val="001A4ED7"/>
    <w:rsid w:val="001A5810"/>
    <w:rsid w:val="001A5A5B"/>
    <w:rsid w:val="001A5B14"/>
    <w:rsid w:val="001A7925"/>
    <w:rsid w:val="001A7970"/>
    <w:rsid w:val="001A7F7C"/>
    <w:rsid w:val="001B16C3"/>
    <w:rsid w:val="001B1A27"/>
    <w:rsid w:val="001B1C0F"/>
    <w:rsid w:val="001B309B"/>
    <w:rsid w:val="001B57DE"/>
    <w:rsid w:val="001B5A9A"/>
    <w:rsid w:val="001B7709"/>
    <w:rsid w:val="001C2544"/>
    <w:rsid w:val="001C2CB6"/>
    <w:rsid w:val="001C3005"/>
    <w:rsid w:val="001C3292"/>
    <w:rsid w:val="001C347F"/>
    <w:rsid w:val="001C4355"/>
    <w:rsid w:val="001C4D52"/>
    <w:rsid w:val="001C5CF9"/>
    <w:rsid w:val="001C64D0"/>
    <w:rsid w:val="001C7DD0"/>
    <w:rsid w:val="001D2152"/>
    <w:rsid w:val="001D255C"/>
    <w:rsid w:val="001D2FE1"/>
    <w:rsid w:val="001D31A0"/>
    <w:rsid w:val="001D33F0"/>
    <w:rsid w:val="001D4BDD"/>
    <w:rsid w:val="001D4D03"/>
    <w:rsid w:val="001D5CF8"/>
    <w:rsid w:val="001D6BCC"/>
    <w:rsid w:val="001D7907"/>
    <w:rsid w:val="001E116B"/>
    <w:rsid w:val="001E1CD1"/>
    <w:rsid w:val="001E276A"/>
    <w:rsid w:val="001E399B"/>
    <w:rsid w:val="001E46C3"/>
    <w:rsid w:val="001E4846"/>
    <w:rsid w:val="001E503F"/>
    <w:rsid w:val="001E71F1"/>
    <w:rsid w:val="001E7868"/>
    <w:rsid w:val="001F066D"/>
    <w:rsid w:val="001F0AB1"/>
    <w:rsid w:val="001F0DF4"/>
    <w:rsid w:val="001F2E5D"/>
    <w:rsid w:val="001F3F5E"/>
    <w:rsid w:val="001F5259"/>
    <w:rsid w:val="001F73A8"/>
    <w:rsid w:val="001F774D"/>
    <w:rsid w:val="0020029A"/>
    <w:rsid w:val="002004C8"/>
    <w:rsid w:val="00202153"/>
    <w:rsid w:val="00210A78"/>
    <w:rsid w:val="00213CD2"/>
    <w:rsid w:val="0021463A"/>
    <w:rsid w:val="00217D46"/>
    <w:rsid w:val="00220130"/>
    <w:rsid w:val="00220780"/>
    <w:rsid w:val="00221E39"/>
    <w:rsid w:val="00222687"/>
    <w:rsid w:val="0022319D"/>
    <w:rsid w:val="002234A9"/>
    <w:rsid w:val="002239FA"/>
    <w:rsid w:val="00224AD3"/>
    <w:rsid w:val="002277E9"/>
    <w:rsid w:val="00227B0E"/>
    <w:rsid w:val="00227CED"/>
    <w:rsid w:val="00230023"/>
    <w:rsid w:val="00230E3E"/>
    <w:rsid w:val="00231CF9"/>
    <w:rsid w:val="00232760"/>
    <w:rsid w:val="002329A4"/>
    <w:rsid w:val="00233118"/>
    <w:rsid w:val="002357DB"/>
    <w:rsid w:val="00235B7C"/>
    <w:rsid w:val="00240B28"/>
    <w:rsid w:val="00242623"/>
    <w:rsid w:val="002427A3"/>
    <w:rsid w:val="00243AAE"/>
    <w:rsid w:val="00243B59"/>
    <w:rsid w:val="00244485"/>
    <w:rsid w:val="00245012"/>
    <w:rsid w:val="00245647"/>
    <w:rsid w:val="002521A2"/>
    <w:rsid w:val="0025238B"/>
    <w:rsid w:val="00252CB7"/>
    <w:rsid w:val="00253FC2"/>
    <w:rsid w:val="002546D8"/>
    <w:rsid w:val="00255027"/>
    <w:rsid w:val="0025638B"/>
    <w:rsid w:val="00256F7D"/>
    <w:rsid w:val="002570AC"/>
    <w:rsid w:val="002576B6"/>
    <w:rsid w:val="00257ECD"/>
    <w:rsid w:val="002642CD"/>
    <w:rsid w:val="002643E1"/>
    <w:rsid w:val="00270049"/>
    <w:rsid w:val="0027040F"/>
    <w:rsid w:val="0027073C"/>
    <w:rsid w:val="0027170E"/>
    <w:rsid w:val="0027219D"/>
    <w:rsid w:val="00274418"/>
    <w:rsid w:val="0027479E"/>
    <w:rsid w:val="00275D3B"/>
    <w:rsid w:val="00277CA8"/>
    <w:rsid w:val="0028059F"/>
    <w:rsid w:val="00282FE3"/>
    <w:rsid w:val="00284C1E"/>
    <w:rsid w:val="002877DE"/>
    <w:rsid w:val="00290E01"/>
    <w:rsid w:val="002912FC"/>
    <w:rsid w:val="002924E0"/>
    <w:rsid w:val="002927D4"/>
    <w:rsid w:val="00293323"/>
    <w:rsid w:val="002956C5"/>
    <w:rsid w:val="002971BA"/>
    <w:rsid w:val="002A108D"/>
    <w:rsid w:val="002A12B7"/>
    <w:rsid w:val="002A1C36"/>
    <w:rsid w:val="002A2370"/>
    <w:rsid w:val="002A2A12"/>
    <w:rsid w:val="002A447A"/>
    <w:rsid w:val="002A4B9A"/>
    <w:rsid w:val="002A4BBE"/>
    <w:rsid w:val="002A71AF"/>
    <w:rsid w:val="002A762D"/>
    <w:rsid w:val="002B14B2"/>
    <w:rsid w:val="002B1769"/>
    <w:rsid w:val="002B1FAA"/>
    <w:rsid w:val="002B24A7"/>
    <w:rsid w:val="002B320E"/>
    <w:rsid w:val="002B36AA"/>
    <w:rsid w:val="002B4E0F"/>
    <w:rsid w:val="002B5A00"/>
    <w:rsid w:val="002B5C3D"/>
    <w:rsid w:val="002B7124"/>
    <w:rsid w:val="002B79A2"/>
    <w:rsid w:val="002C32E4"/>
    <w:rsid w:val="002C3AB4"/>
    <w:rsid w:val="002C43FA"/>
    <w:rsid w:val="002C4761"/>
    <w:rsid w:val="002C51B6"/>
    <w:rsid w:val="002C6AFF"/>
    <w:rsid w:val="002C78FF"/>
    <w:rsid w:val="002C7FAF"/>
    <w:rsid w:val="002D106E"/>
    <w:rsid w:val="002D222F"/>
    <w:rsid w:val="002D2784"/>
    <w:rsid w:val="002D4FB9"/>
    <w:rsid w:val="002D6915"/>
    <w:rsid w:val="002D6EB0"/>
    <w:rsid w:val="002E0E5A"/>
    <w:rsid w:val="002E1054"/>
    <w:rsid w:val="002E2166"/>
    <w:rsid w:val="002E27BA"/>
    <w:rsid w:val="002E3CB4"/>
    <w:rsid w:val="002E6612"/>
    <w:rsid w:val="002F23D8"/>
    <w:rsid w:val="002F3D99"/>
    <w:rsid w:val="002F6A20"/>
    <w:rsid w:val="002F7211"/>
    <w:rsid w:val="00302982"/>
    <w:rsid w:val="00302BC0"/>
    <w:rsid w:val="00303808"/>
    <w:rsid w:val="00303EBB"/>
    <w:rsid w:val="00304C84"/>
    <w:rsid w:val="003053CA"/>
    <w:rsid w:val="00311C08"/>
    <w:rsid w:val="00311F1F"/>
    <w:rsid w:val="00312A6A"/>
    <w:rsid w:val="003139BF"/>
    <w:rsid w:val="0031440D"/>
    <w:rsid w:val="00316548"/>
    <w:rsid w:val="00316BE9"/>
    <w:rsid w:val="00316F7F"/>
    <w:rsid w:val="00317619"/>
    <w:rsid w:val="00320EA2"/>
    <w:rsid w:val="00321EC4"/>
    <w:rsid w:val="0032297D"/>
    <w:rsid w:val="00323128"/>
    <w:rsid w:val="00323BF3"/>
    <w:rsid w:val="00323D44"/>
    <w:rsid w:val="00323DDC"/>
    <w:rsid w:val="00325993"/>
    <w:rsid w:val="003272A8"/>
    <w:rsid w:val="003303B0"/>
    <w:rsid w:val="00331EAE"/>
    <w:rsid w:val="00333716"/>
    <w:rsid w:val="00333722"/>
    <w:rsid w:val="003340DE"/>
    <w:rsid w:val="00337358"/>
    <w:rsid w:val="00337776"/>
    <w:rsid w:val="00337780"/>
    <w:rsid w:val="0034080A"/>
    <w:rsid w:val="0034488D"/>
    <w:rsid w:val="00345405"/>
    <w:rsid w:val="003457F0"/>
    <w:rsid w:val="00345C7E"/>
    <w:rsid w:val="003462B9"/>
    <w:rsid w:val="00351862"/>
    <w:rsid w:val="00351DB4"/>
    <w:rsid w:val="00352E4B"/>
    <w:rsid w:val="00356D3F"/>
    <w:rsid w:val="00357045"/>
    <w:rsid w:val="00360E49"/>
    <w:rsid w:val="003642E6"/>
    <w:rsid w:val="0036495D"/>
    <w:rsid w:val="0036668A"/>
    <w:rsid w:val="00367F6D"/>
    <w:rsid w:val="00370D18"/>
    <w:rsid w:val="0037366E"/>
    <w:rsid w:val="003745D9"/>
    <w:rsid w:val="00374EE3"/>
    <w:rsid w:val="00376184"/>
    <w:rsid w:val="0038002E"/>
    <w:rsid w:val="003802E0"/>
    <w:rsid w:val="00380334"/>
    <w:rsid w:val="00380634"/>
    <w:rsid w:val="003823F9"/>
    <w:rsid w:val="003824DB"/>
    <w:rsid w:val="003841E5"/>
    <w:rsid w:val="00386DAF"/>
    <w:rsid w:val="00387E3C"/>
    <w:rsid w:val="00390D9B"/>
    <w:rsid w:val="00393F1C"/>
    <w:rsid w:val="0039405E"/>
    <w:rsid w:val="00394BCC"/>
    <w:rsid w:val="00396178"/>
    <w:rsid w:val="0039626C"/>
    <w:rsid w:val="003A1E02"/>
    <w:rsid w:val="003A20DB"/>
    <w:rsid w:val="003A343A"/>
    <w:rsid w:val="003A4B58"/>
    <w:rsid w:val="003A4DB2"/>
    <w:rsid w:val="003A57F7"/>
    <w:rsid w:val="003A6911"/>
    <w:rsid w:val="003A6D66"/>
    <w:rsid w:val="003A7258"/>
    <w:rsid w:val="003B138C"/>
    <w:rsid w:val="003B1B1E"/>
    <w:rsid w:val="003B5F4D"/>
    <w:rsid w:val="003B6A40"/>
    <w:rsid w:val="003B7876"/>
    <w:rsid w:val="003C27B9"/>
    <w:rsid w:val="003C2F1E"/>
    <w:rsid w:val="003C68F2"/>
    <w:rsid w:val="003C7271"/>
    <w:rsid w:val="003C7708"/>
    <w:rsid w:val="003D1EAD"/>
    <w:rsid w:val="003D4558"/>
    <w:rsid w:val="003D5A42"/>
    <w:rsid w:val="003D5AC1"/>
    <w:rsid w:val="003E0EE9"/>
    <w:rsid w:val="003E226A"/>
    <w:rsid w:val="003E26A3"/>
    <w:rsid w:val="003E460B"/>
    <w:rsid w:val="003E5965"/>
    <w:rsid w:val="003E5A9A"/>
    <w:rsid w:val="003E7942"/>
    <w:rsid w:val="003F2062"/>
    <w:rsid w:val="003F20E2"/>
    <w:rsid w:val="003F43B2"/>
    <w:rsid w:val="003F500F"/>
    <w:rsid w:val="003F7E16"/>
    <w:rsid w:val="004000E1"/>
    <w:rsid w:val="00400687"/>
    <w:rsid w:val="0040082E"/>
    <w:rsid w:val="00400CAC"/>
    <w:rsid w:val="0040139A"/>
    <w:rsid w:val="00401542"/>
    <w:rsid w:val="0040251C"/>
    <w:rsid w:val="0040478E"/>
    <w:rsid w:val="00405100"/>
    <w:rsid w:val="00405FAA"/>
    <w:rsid w:val="0041004F"/>
    <w:rsid w:val="004132E2"/>
    <w:rsid w:val="0041443F"/>
    <w:rsid w:val="00416DC5"/>
    <w:rsid w:val="00425158"/>
    <w:rsid w:val="00425945"/>
    <w:rsid w:val="00432F72"/>
    <w:rsid w:val="00433507"/>
    <w:rsid w:val="00433562"/>
    <w:rsid w:val="00435E07"/>
    <w:rsid w:val="00436C29"/>
    <w:rsid w:val="00442B2A"/>
    <w:rsid w:val="00442E0D"/>
    <w:rsid w:val="00444055"/>
    <w:rsid w:val="00444154"/>
    <w:rsid w:val="00445895"/>
    <w:rsid w:val="00445F29"/>
    <w:rsid w:val="00447C81"/>
    <w:rsid w:val="0045217B"/>
    <w:rsid w:val="00454F80"/>
    <w:rsid w:val="00455AFA"/>
    <w:rsid w:val="004569B6"/>
    <w:rsid w:val="00457C23"/>
    <w:rsid w:val="0046189C"/>
    <w:rsid w:val="0046349A"/>
    <w:rsid w:val="004634D8"/>
    <w:rsid w:val="00463881"/>
    <w:rsid w:val="004644C1"/>
    <w:rsid w:val="0046508A"/>
    <w:rsid w:val="0046593A"/>
    <w:rsid w:val="004662D4"/>
    <w:rsid w:val="00466511"/>
    <w:rsid w:val="0046777E"/>
    <w:rsid w:val="00474BCD"/>
    <w:rsid w:val="0047615C"/>
    <w:rsid w:val="0048018C"/>
    <w:rsid w:val="0048027F"/>
    <w:rsid w:val="004810C1"/>
    <w:rsid w:val="00483A9B"/>
    <w:rsid w:val="00483E09"/>
    <w:rsid w:val="00484C67"/>
    <w:rsid w:val="00486137"/>
    <w:rsid w:val="00487577"/>
    <w:rsid w:val="004904C0"/>
    <w:rsid w:val="00490607"/>
    <w:rsid w:val="00491ADE"/>
    <w:rsid w:val="00492277"/>
    <w:rsid w:val="0049438A"/>
    <w:rsid w:val="00494AB4"/>
    <w:rsid w:val="00496C09"/>
    <w:rsid w:val="00496DEE"/>
    <w:rsid w:val="004A08D6"/>
    <w:rsid w:val="004A0F59"/>
    <w:rsid w:val="004A2003"/>
    <w:rsid w:val="004A35FC"/>
    <w:rsid w:val="004A44CD"/>
    <w:rsid w:val="004A46FB"/>
    <w:rsid w:val="004A4D08"/>
    <w:rsid w:val="004B2561"/>
    <w:rsid w:val="004B272E"/>
    <w:rsid w:val="004B571C"/>
    <w:rsid w:val="004B5D12"/>
    <w:rsid w:val="004B7ABF"/>
    <w:rsid w:val="004C1BD8"/>
    <w:rsid w:val="004C204C"/>
    <w:rsid w:val="004C285C"/>
    <w:rsid w:val="004C35D7"/>
    <w:rsid w:val="004C6A84"/>
    <w:rsid w:val="004C6CDC"/>
    <w:rsid w:val="004D4460"/>
    <w:rsid w:val="004D78F5"/>
    <w:rsid w:val="004D7C1B"/>
    <w:rsid w:val="004E02E0"/>
    <w:rsid w:val="004E18D0"/>
    <w:rsid w:val="004E35D2"/>
    <w:rsid w:val="004E5A10"/>
    <w:rsid w:val="004E5BBD"/>
    <w:rsid w:val="004E5C08"/>
    <w:rsid w:val="004E5E4B"/>
    <w:rsid w:val="004E75EF"/>
    <w:rsid w:val="004E7819"/>
    <w:rsid w:val="004F190A"/>
    <w:rsid w:val="004F33EF"/>
    <w:rsid w:val="004F479E"/>
    <w:rsid w:val="004F4B0B"/>
    <w:rsid w:val="004F54AD"/>
    <w:rsid w:val="00500543"/>
    <w:rsid w:val="00500699"/>
    <w:rsid w:val="005024B6"/>
    <w:rsid w:val="0050509A"/>
    <w:rsid w:val="00505F5C"/>
    <w:rsid w:val="005078FC"/>
    <w:rsid w:val="00510237"/>
    <w:rsid w:val="0051165C"/>
    <w:rsid w:val="005128AA"/>
    <w:rsid w:val="00512FF9"/>
    <w:rsid w:val="00515D25"/>
    <w:rsid w:val="0051735F"/>
    <w:rsid w:val="005174CD"/>
    <w:rsid w:val="00520000"/>
    <w:rsid w:val="00521E50"/>
    <w:rsid w:val="00522F36"/>
    <w:rsid w:val="005264D1"/>
    <w:rsid w:val="005303AB"/>
    <w:rsid w:val="005319C1"/>
    <w:rsid w:val="00532CC7"/>
    <w:rsid w:val="0053439A"/>
    <w:rsid w:val="005344BA"/>
    <w:rsid w:val="005344EC"/>
    <w:rsid w:val="0053450B"/>
    <w:rsid w:val="00540254"/>
    <w:rsid w:val="0054172C"/>
    <w:rsid w:val="00541999"/>
    <w:rsid w:val="00542B66"/>
    <w:rsid w:val="00545235"/>
    <w:rsid w:val="00546F8E"/>
    <w:rsid w:val="00552DA5"/>
    <w:rsid w:val="00560039"/>
    <w:rsid w:val="00561E70"/>
    <w:rsid w:val="00564F0F"/>
    <w:rsid w:val="00564FFC"/>
    <w:rsid w:val="00567E8E"/>
    <w:rsid w:val="00574A5A"/>
    <w:rsid w:val="00574B0C"/>
    <w:rsid w:val="00577569"/>
    <w:rsid w:val="00577FEE"/>
    <w:rsid w:val="0058068C"/>
    <w:rsid w:val="0058173A"/>
    <w:rsid w:val="00582761"/>
    <w:rsid w:val="00582E3B"/>
    <w:rsid w:val="00584DBD"/>
    <w:rsid w:val="00585542"/>
    <w:rsid w:val="0058564E"/>
    <w:rsid w:val="00585674"/>
    <w:rsid w:val="00585A70"/>
    <w:rsid w:val="00586FD8"/>
    <w:rsid w:val="00587BF7"/>
    <w:rsid w:val="00595482"/>
    <w:rsid w:val="00595982"/>
    <w:rsid w:val="00597A2E"/>
    <w:rsid w:val="005A0AB4"/>
    <w:rsid w:val="005A198C"/>
    <w:rsid w:val="005A38E3"/>
    <w:rsid w:val="005A55B0"/>
    <w:rsid w:val="005A6D7F"/>
    <w:rsid w:val="005B049D"/>
    <w:rsid w:val="005B077D"/>
    <w:rsid w:val="005B3D9C"/>
    <w:rsid w:val="005B3EA2"/>
    <w:rsid w:val="005B5BC7"/>
    <w:rsid w:val="005B74AF"/>
    <w:rsid w:val="005B7CA4"/>
    <w:rsid w:val="005C033E"/>
    <w:rsid w:val="005C05A9"/>
    <w:rsid w:val="005C3632"/>
    <w:rsid w:val="005C3C44"/>
    <w:rsid w:val="005C4F87"/>
    <w:rsid w:val="005C5A18"/>
    <w:rsid w:val="005C7004"/>
    <w:rsid w:val="005D00D7"/>
    <w:rsid w:val="005D0EA5"/>
    <w:rsid w:val="005D2CD3"/>
    <w:rsid w:val="005D595D"/>
    <w:rsid w:val="005D6341"/>
    <w:rsid w:val="005D6429"/>
    <w:rsid w:val="005D7328"/>
    <w:rsid w:val="005D7875"/>
    <w:rsid w:val="005E00E2"/>
    <w:rsid w:val="005E3860"/>
    <w:rsid w:val="005E67A9"/>
    <w:rsid w:val="005E7233"/>
    <w:rsid w:val="005F13A6"/>
    <w:rsid w:val="005F1C71"/>
    <w:rsid w:val="005F2AFE"/>
    <w:rsid w:val="005F2B14"/>
    <w:rsid w:val="005F2B3C"/>
    <w:rsid w:val="005F34AC"/>
    <w:rsid w:val="005F4AC2"/>
    <w:rsid w:val="005F6080"/>
    <w:rsid w:val="005F6FD5"/>
    <w:rsid w:val="00600E75"/>
    <w:rsid w:val="0060103B"/>
    <w:rsid w:val="006010E8"/>
    <w:rsid w:val="0060122C"/>
    <w:rsid w:val="0060258B"/>
    <w:rsid w:val="006026AB"/>
    <w:rsid w:val="006045B5"/>
    <w:rsid w:val="00604746"/>
    <w:rsid w:val="006048D6"/>
    <w:rsid w:val="00610C94"/>
    <w:rsid w:val="006114C2"/>
    <w:rsid w:val="00612C79"/>
    <w:rsid w:val="00613732"/>
    <w:rsid w:val="006137F8"/>
    <w:rsid w:val="006148D8"/>
    <w:rsid w:val="006152CC"/>
    <w:rsid w:val="006152E0"/>
    <w:rsid w:val="00617730"/>
    <w:rsid w:val="00622787"/>
    <w:rsid w:val="0062612F"/>
    <w:rsid w:val="00627FDC"/>
    <w:rsid w:val="00630683"/>
    <w:rsid w:val="00630BC1"/>
    <w:rsid w:val="00630F2A"/>
    <w:rsid w:val="00635083"/>
    <w:rsid w:val="00637BA7"/>
    <w:rsid w:val="00641825"/>
    <w:rsid w:val="006420E5"/>
    <w:rsid w:val="00643974"/>
    <w:rsid w:val="00644429"/>
    <w:rsid w:val="006464C8"/>
    <w:rsid w:val="00650BA0"/>
    <w:rsid w:val="00650FCF"/>
    <w:rsid w:val="00654287"/>
    <w:rsid w:val="00654772"/>
    <w:rsid w:val="00656420"/>
    <w:rsid w:val="006577C4"/>
    <w:rsid w:val="00660A47"/>
    <w:rsid w:val="006636EC"/>
    <w:rsid w:val="00664252"/>
    <w:rsid w:val="00664396"/>
    <w:rsid w:val="006643DE"/>
    <w:rsid w:val="00664F55"/>
    <w:rsid w:val="0066594D"/>
    <w:rsid w:val="006665F2"/>
    <w:rsid w:val="00666BB2"/>
    <w:rsid w:val="00671279"/>
    <w:rsid w:val="00671AE5"/>
    <w:rsid w:val="00673713"/>
    <w:rsid w:val="00673740"/>
    <w:rsid w:val="00675CCE"/>
    <w:rsid w:val="00675D63"/>
    <w:rsid w:val="00680005"/>
    <w:rsid w:val="00680659"/>
    <w:rsid w:val="00680949"/>
    <w:rsid w:val="00682DDA"/>
    <w:rsid w:val="00683878"/>
    <w:rsid w:val="00684C07"/>
    <w:rsid w:val="00684C58"/>
    <w:rsid w:val="00684C8F"/>
    <w:rsid w:val="00685EFF"/>
    <w:rsid w:val="0068699A"/>
    <w:rsid w:val="006911BD"/>
    <w:rsid w:val="0069171A"/>
    <w:rsid w:val="00693B21"/>
    <w:rsid w:val="00693EE6"/>
    <w:rsid w:val="0069534A"/>
    <w:rsid w:val="00695A98"/>
    <w:rsid w:val="00697964"/>
    <w:rsid w:val="006A2DCA"/>
    <w:rsid w:val="006A481D"/>
    <w:rsid w:val="006A4E74"/>
    <w:rsid w:val="006A510A"/>
    <w:rsid w:val="006A51E0"/>
    <w:rsid w:val="006A5DEB"/>
    <w:rsid w:val="006A67AB"/>
    <w:rsid w:val="006A7892"/>
    <w:rsid w:val="006A7DFA"/>
    <w:rsid w:val="006A7FE1"/>
    <w:rsid w:val="006B02E0"/>
    <w:rsid w:val="006B0FCA"/>
    <w:rsid w:val="006B1350"/>
    <w:rsid w:val="006B1F3A"/>
    <w:rsid w:val="006B29EF"/>
    <w:rsid w:val="006B307F"/>
    <w:rsid w:val="006B3353"/>
    <w:rsid w:val="006B340D"/>
    <w:rsid w:val="006B3AED"/>
    <w:rsid w:val="006B6564"/>
    <w:rsid w:val="006B746C"/>
    <w:rsid w:val="006B7890"/>
    <w:rsid w:val="006B79C6"/>
    <w:rsid w:val="006C0F4B"/>
    <w:rsid w:val="006C10D3"/>
    <w:rsid w:val="006C15A8"/>
    <w:rsid w:val="006C1F87"/>
    <w:rsid w:val="006C2B38"/>
    <w:rsid w:val="006C58CD"/>
    <w:rsid w:val="006C76EA"/>
    <w:rsid w:val="006D0D1B"/>
    <w:rsid w:val="006D170B"/>
    <w:rsid w:val="006D2D13"/>
    <w:rsid w:val="006D2D72"/>
    <w:rsid w:val="006D68B4"/>
    <w:rsid w:val="006D721D"/>
    <w:rsid w:val="006E06C8"/>
    <w:rsid w:val="006E0FDB"/>
    <w:rsid w:val="006E1A38"/>
    <w:rsid w:val="006E3586"/>
    <w:rsid w:val="006E7CD3"/>
    <w:rsid w:val="006F00DF"/>
    <w:rsid w:val="006F075A"/>
    <w:rsid w:val="006F1DC1"/>
    <w:rsid w:val="006F1F4A"/>
    <w:rsid w:val="006F2EC7"/>
    <w:rsid w:val="006F347C"/>
    <w:rsid w:val="006F544F"/>
    <w:rsid w:val="006F5A5B"/>
    <w:rsid w:val="006F726C"/>
    <w:rsid w:val="00702226"/>
    <w:rsid w:val="00702B90"/>
    <w:rsid w:val="00702BBF"/>
    <w:rsid w:val="00702FEA"/>
    <w:rsid w:val="0070380A"/>
    <w:rsid w:val="00703814"/>
    <w:rsid w:val="0070796B"/>
    <w:rsid w:val="00710DC8"/>
    <w:rsid w:val="00711008"/>
    <w:rsid w:val="007116B5"/>
    <w:rsid w:val="00712638"/>
    <w:rsid w:val="00713588"/>
    <w:rsid w:val="0071585F"/>
    <w:rsid w:val="0072013B"/>
    <w:rsid w:val="00720AFA"/>
    <w:rsid w:val="00720B02"/>
    <w:rsid w:val="00722C3C"/>
    <w:rsid w:val="00722D05"/>
    <w:rsid w:val="007236E2"/>
    <w:rsid w:val="00723843"/>
    <w:rsid w:val="00724FE7"/>
    <w:rsid w:val="00726270"/>
    <w:rsid w:val="00726C0A"/>
    <w:rsid w:val="00727541"/>
    <w:rsid w:val="00727E4B"/>
    <w:rsid w:val="00733D7D"/>
    <w:rsid w:val="00735E7D"/>
    <w:rsid w:val="00736FA0"/>
    <w:rsid w:val="00737102"/>
    <w:rsid w:val="0073760E"/>
    <w:rsid w:val="00737E14"/>
    <w:rsid w:val="00740572"/>
    <w:rsid w:val="00740AAE"/>
    <w:rsid w:val="00743B79"/>
    <w:rsid w:val="00746136"/>
    <w:rsid w:val="00747036"/>
    <w:rsid w:val="007473D5"/>
    <w:rsid w:val="00750544"/>
    <w:rsid w:val="007507D9"/>
    <w:rsid w:val="00750E4E"/>
    <w:rsid w:val="00751FE8"/>
    <w:rsid w:val="0075278A"/>
    <w:rsid w:val="0075293D"/>
    <w:rsid w:val="00753E4E"/>
    <w:rsid w:val="00755AF2"/>
    <w:rsid w:val="00755D27"/>
    <w:rsid w:val="00757EA2"/>
    <w:rsid w:val="007619C2"/>
    <w:rsid w:val="00761B48"/>
    <w:rsid w:val="007628CB"/>
    <w:rsid w:val="00763984"/>
    <w:rsid w:val="00763AD4"/>
    <w:rsid w:val="00765AD8"/>
    <w:rsid w:val="00767BB1"/>
    <w:rsid w:val="00770691"/>
    <w:rsid w:val="00770A7A"/>
    <w:rsid w:val="00773403"/>
    <w:rsid w:val="00774ECB"/>
    <w:rsid w:val="00775DEF"/>
    <w:rsid w:val="0077691E"/>
    <w:rsid w:val="00776D0B"/>
    <w:rsid w:val="0077716F"/>
    <w:rsid w:val="007825D6"/>
    <w:rsid w:val="00785C30"/>
    <w:rsid w:val="00790A6E"/>
    <w:rsid w:val="00790B25"/>
    <w:rsid w:val="00791125"/>
    <w:rsid w:val="00794EAC"/>
    <w:rsid w:val="007954BD"/>
    <w:rsid w:val="00795899"/>
    <w:rsid w:val="0079654D"/>
    <w:rsid w:val="007974AE"/>
    <w:rsid w:val="00797BED"/>
    <w:rsid w:val="007A366D"/>
    <w:rsid w:val="007A4C67"/>
    <w:rsid w:val="007A5F90"/>
    <w:rsid w:val="007A6086"/>
    <w:rsid w:val="007A653E"/>
    <w:rsid w:val="007A69AD"/>
    <w:rsid w:val="007B1273"/>
    <w:rsid w:val="007B2428"/>
    <w:rsid w:val="007B4130"/>
    <w:rsid w:val="007B45B7"/>
    <w:rsid w:val="007B4A82"/>
    <w:rsid w:val="007B5CFA"/>
    <w:rsid w:val="007B6328"/>
    <w:rsid w:val="007B7B4F"/>
    <w:rsid w:val="007C2A93"/>
    <w:rsid w:val="007C35B7"/>
    <w:rsid w:val="007C3D55"/>
    <w:rsid w:val="007C6BE4"/>
    <w:rsid w:val="007C7A66"/>
    <w:rsid w:val="007D3807"/>
    <w:rsid w:val="007D4480"/>
    <w:rsid w:val="007D7A82"/>
    <w:rsid w:val="007E3240"/>
    <w:rsid w:val="007E37AB"/>
    <w:rsid w:val="007E37EE"/>
    <w:rsid w:val="007E468A"/>
    <w:rsid w:val="007E5E20"/>
    <w:rsid w:val="007E6F49"/>
    <w:rsid w:val="007E717F"/>
    <w:rsid w:val="007E71CA"/>
    <w:rsid w:val="007E71FA"/>
    <w:rsid w:val="007F0B9E"/>
    <w:rsid w:val="007F1974"/>
    <w:rsid w:val="007F2F41"/>
    <w:rsid w:val="007F649D"/>
    <w:rsid w:val="007F7E0A"/>
    <w:rsid w:val="007F7EAE"/>
    <w:rsid w:val="00800060"/>
    <w:rsid w:val="00800245"/>
    <w:rsid w:val="00801619"/>
    <w:rsid w:val="00801C70"/>
    <w:rsid w:val="00802218"/>
    <w:rsid w:val="008025E4"/>
    <w:rsid w:val="00802C7C"/>
    <w:rsid w:val="0080736B"/>
    <w:rsid w:val="00807C65"/>
    <w:rsid w:val="0081091A"/>
    <w:rsid w:val="0081275D"/>
    <w:rsid w:val="00813258"/>
    <w:rsid w:val="0081357E"/>
    <w:rsid w:val="008138A0"/>
    <w:rsid w:val="008139B2"/>
    <w:rsid w:val="00814396"/>
    <w:rsid w:val="00814D3B"/>
    <w:rsid w:val="008167FC"/>
    <w:rsid w:val="008176C2"/>
    <w:rsid w:val="00820B9C"/>
    <w:rsid w:val="0082198F"/>
    <w:rsid w:val="00821A2E"/>
    <w:rsid w:val="00825CE1"/>
    <w:rsid w:val="0082667A"/>
    <w:rsid w:val="0083145F"/>
    <w:rsid w:val="00831584"/>
    <w:rsid w:val="00831D36"/>
    <w:rsid w:val="00833B2D"/>
    <w:rsid w:val="008343FC"/>
    <w:rsid w:val="0083558D"/>
    <w:rsid w:val="0083614C"/>
    <w:rsid w:val="008369FA"/>
    <w:rsid w:val="00837AC2"/>
    <w:rsid w:val="008408A0"/>
    <w:rsid w:val="00841DC6"/>
    <w:rsid w:val="00842E88"/>
    <w:rsid w:val="00843E9C"/>
    <w:rsid w:val="008461E5"/>
    <w:rsid w:val="00846387"/>
    <w:rsid w:val="008466A5"/>
    <w:rsid w:val="00850435"/>
    <w:rsid w:val="00850A2D"/>
    <w:rsid w:val="008511F9"/>
    <w:rsid w:val="00853439"/>
    <w:rsid w:val="00856331"/>
    <w:rsid w:val="0085686E"/>
    <w:rsid w:val="00856A43"/>
    <w:rsid w:val="008571A8"/>
    <w:rsid w:val="0086172F"/>
    <w:rsid w:val="00861E84"/>
    <w:rsid w:val="008621CF"/>
    <w:rsid w:val="008627B4"/>
    <w:rsid w:val="00862D08"/>
    <w:rsid w:val="0086401D"/>
    <w:rsid w:val="008652E1"/>
    <w:rsid w:val="0086561A"/>
    <w:rsid w:val="00865ED1"/>
    <w:rsid w:val="0086635C"/>
    <w:rsid w:val="0086637A"/>
    <w:rsid w:val="00866913"/>
    <w:rsid w:val="00871AE6"/>
    <w:rsid w:val="00872BB8"/>
    <w:rsid w:val="008753A2"/>
    <w:rsid w:val="0087670D"/>
    <w:rsid w:val="00876F4F"/>
    <w:rsid w:val="008802AB"/>
    <w:rsid w:val="00880C5B"/>
    <w:rsid w:val="008834FA"/>
    <w:rsid w:val="00883A69"/>
    <w:rsid w:val="00883F59"/>
    <w:rsid w:val="008842F7"/>
    <w:rsid w:val="00884A28"/>
    <w:rsid w:val="008858F3"/>
    <w:rsid w:val="0088695F"/>
    <w:rsid w:val="00886CDD"/>
    <w:rsid w:val="00890DAC"/>
    <w:rsid w:val="008917B1"/>
    <w:rsid w:val="0089292B"/>
    <w:rsid w:val="00892FBF"/>
    <w:rsid w:val="00894686"/>
    <w:rsid w:val="00897456"/>
    <w:rsid w:val="008A0530"/>
    <w:rsid w:val="008A3DC6"/>
    <w:rsid w:val="008A45CB"/>
    <w:rsid w:val="008A69BA"/>
    <w:rsid w:val="008A783F"/>
    <w:rsid w:val="008A7D56"/>
    <w:rsid w:val="008B0790"/>
    <w:rsid w:val="008B164E"/>
    <w:rsid w:val="008B1E44"/>
    <w:rsid w:val="008B3175"/>
    <w:rsid w:val="008B4CC5"/>
    <w:rsid w:val="008B5459"/>
    <w:rsid w:val="008B694D"/>
    <w:rsid w:val="008B71D2"/>
    <w:rsid w:val="008C15EF"/>
    <w:rsid w:val="008C3D6D"/>
    <w:rsid w:val="008C57C1"/>
    <w:rsid w:val="008C5DF9"/>
    <w:rsid w:val="008C6DE8"/>
    <w:rsid w:val="008C71A3"/>
    <w:rsid w:val="008D071C"/>
    <w:rsid w:val="008D0DD7"/>
    <w:rsid w:val="008D3F3A"/>
    <w:rsid w:val="008D3FFF"/>
    <w:rsid w:val="008D4000"/>
    <w:rsid w:val="008D6603"/>
    <w:rsid w:val="008D72AC"/>
    <w:rsid w:val="008E06B7"/>
    <w:rsid w:val="008E4324"/>
    <w:rsid w:val="008E4398"/>
    <w:rsid w:val="008E4552"/>
    <w:rsid w:val="008E482C"/>
    <w:rsid w:val="008E4D49"/>
    <w:rsid w:val="008E4EC8"/>
    <w:rsid w:val="008E52FB"/>
    <w:rsid w:val="008E538B"/>
    <w:rsid w:val="008E5971"/>
    <w:rsid w:val="008E5DE4"/>
    <w:rsid w:val="008F09C1"/>
    <w:rsid w:val="008F56DE"/>
    <w:rsid w:val="008F5838"/>
    <w:rsid w:val="0090053C"/>
    <w:rsid w:val="009011D8"/>
    <w:rsid w:val="00901233"/>
    <w:rsid w:val="00901334"/>
    <w:rsid w:val="009014E0"/>
    <w:rsid w:val="00902E62"/>
    <w:rsid w:val="0090441E"/>
    <w:rsid w:val="00904CB0"/>
    <w:rsid w:val="009066FC"/>
    <w:rsid w:val="00910DAB"/>
    <w:rsid w:val="009139CE"/>
    <w:rsid w:val="00915434"/>
    <w:rsid w:val="0092243A"/>
    <w:rsid w:val="00923706"/>
    <w:rsid w:val="00923DF1"/>
    <w:rsid w:val="009246AD"/>
    <w:rsid w:val="00924780"/>
    <w:rsid w:val="00924B54"/>
    <w:rsid w:val="0092654A"/>
    <w:rsid w:val="00926BE9"/>
    <w:rsid w:val="00927C8F"/>
    <w:rsid w:val="00927D64"/>
    <w:rsid w:val="00930EBA"/>
    <w:rsid w:val="009338D3"/>
    <w:rsid w:val="00933E1B"/>
    <w:rsid w:val="0093573E"/>
    <w:rsid w:val="00940036"/>
    <w:rsid w:val="00940BEE"/>
    <w:rsid w:val="00940E37"/>
    <w:rsid w:val="00942E85"/>
    <w:rsid w:val="00943E09"/>
    <w:rsid w:val="00943E64"/>
    <w:rsid w:val="009516BD"/>
    <w:rsid w:val="00951F48"/>
    <w:rsid w:val="00952AEA"/>
    <w:rsid w:val="009534C5"/>
    <w:rsid w:val="00954B48"/>
    <w:rsid w:val="0095561C"/>
    <w:rsid w:val="00955AAC"/>
    <w:rsid w:val="00955BED"/>
    <w:rsid w:val="0095666B"/>
    <w:rsid w:val="00957490"/>
    <w:rsid w:val="00957D46"/>
    <w:rsid w:val="00960A1C"/>
    <w:rsid w:val="00960B66"/>
    <w:rsid w:val="00961492"/>
    <w:rsid w:val="00962208"/>
    <w:rsid w:val="00962670"/>
    <w:rsid w:val="009635BE"/>
    <w:rsid w:val="009637DA"/>
    <w:rsid w:val="00963A7A"/>
    <w:rsid w:val="00966EA5"/>
    <w:rsid w:val="00967056"/>
    <w:rsid w:val="00970342"/>
    <w:rsid w:val="00970F4C"/>
    <w:rsid w:val="00971E7E"/>
    <w:rsid w:val="00973B7B"/>
    <w:rsid w:val="00974103"/>
    <w:rsid w:val="00974C06"/>
    <w:rsid w:val="009769F7"/>
    <w:rsid w:val="00976C02"/>
    <w:rsid w:val="00976F0B"/>
    <w:rsid w:val="00977F54"/>
    <w:rsid w:val="00980CC4"/>
    <w:rsid w:val="009817FB"/>
    <w:rsid w:val="009819B3"/>
    <w:rsid w:val="00985315"/>
    <w:rsid w:val="00987472"/>
    <w:rsid w:val="009877E2"/>
    <w:rsid w:val="00987AB1"/>
    <w:rsid w:val="00992A6D"/>
    <w:rsid w:val="00993109"/>
    <w:rsid w:val="0099391D"/>
    <w:rsid w:val="00993D6A"/>
    <w:rsid w:val="0099759B"/>
    <w:rsid w:val="009A1448"/>
    <w:rsid w:val="009A39FD"/>
    <w:rsid w:val="009A7973"/>
    <w:rsid w:val="009B04C0"/>
    <w:rsid w:val="009B06E3"/>
    <w:rsid w:val="009B2A2C"/>
    <w:rsid w:val="009B39A5"/>
    <w:rsid w:val="009B50A1"/>
    <w:rsid w:val="009C2C9E"/>
    <w:rsid w:val="009C4DDA"/>
    <w:rsid w:val="009C714E"/>
    <w:rsid w:val="009C7431"/>
    <w:rsid w:val="009D10EE"/>
    <w:rsid w:val="009D2109"/>
    <w:rsid w:val="009D268A"/>
    <w:rsid w:val="009D537A"/>
    <w:rsid w:val="009D53A8"/>
    <w:rsid w:val="009D6D61"/>
    <w:rsid w:val="009E0069"/>
    <w:rsid w:val="009E147F"/>
    <w:rsid w:val="009E1C7E"/>
    <w:rsid w:val="009E32BE"/>
    <w:rsid w:val="009E3C9F"/>
    <w:rsid w:val="009E43AC"/>
    <w:rsid w:val="009E53E6"/>
    <w:rsid w:val="009F079F"/>
    <w:rsid w:val="009F0BA8"/>
    <w:rsid w:val="009F0E0C"/>
    <w:rsid w:val="009F2416"/>
    <w:rsid w:val="009F2904"/>
    <w:rsid w:val="009F2B51"/>
    <w:rsid w:val="009F4F4A"/>
    <w:rsid w:val="009F70F8"/>
    <w:rsid w:val="009F79B0"/>
    <w:rsid w:val="00A007A0"/>
    <w:rsid w:val="00A054BC"/>
    <w:rsid w:val="00A06F88"/>
    <w:rsid w:val="00A10559"/>
    <w:rsid w:val="00A1063A"/>
    <w:rsid w:val="00A10CDF"/>
    <w:rsid w:val="00A115F5"/>
    <w:rsid w:val="00A1208C"/>
    <w:rsid w:val="00A13EAE"/>
    <w:rsid w:val="00A15A6D"/>
    <w:rsid w:val="00A21333"/>
    <w:rsid w:val="00A24D25"/>
    <w:rsid w:val="00A26045"/>
    <w:rsid w:val="00A311C2"/>
    <w:rsid w:val="00A32D03"/>
    <w:rsid w:val="00A34D52"/>
    <w:rsid w:val="00A355DE"/>
    <w:rsid w:val="00A36F24"/>
    <w:rsid w:val="00A407A6"/>
    <w:rsid w:val="00A40A18"/>
    <w:rsid w:val="00A4254C"/>
    <w:rsid w:val="00A4349F"/>
    <w:rsid w:val="00A452CF"/>
    <w:rsid w:val="00A5116D"/>
    <w:rsid w:val="00A51CEE"/>
    <w:rsid w:val="00A51DEC"/>
    <w:rsid w:val="00A52223"/>
    <w:rsid w:val="00A53034"/>
    <w:rsid w:val="00A56038"/>
    <w:rsid w:val="00A571C5"/>
    <w:rsid w:val="00A57235"/>
    <w:rsid w:val="00A6026A"/>
    <w:rsid w:val="00A6027D"/>
    <w:rsid w:val="00A6199E"/>
    <w:rsid w:val="00A61E52"/>
    <w:rsid w:val="00A62DF3"/>
    <w:rsid w:val="00A64D0E"/>
    <w:rsid w:val="00A669F0"/>
    <w:rsid w:val="00A670A9"/>
    <w:rsid w:val="00A67B58"/>
    <w:rsid w:val="00A67EE2"/>
    <w:rsid w:val="00A71B8F"/>
    <w:rsid w:val="00A72CBE"/>
    <w:rsid w:val="00A755A0"/>
    <w:rsid w:val="00A77280"/>
    <w:rsid w:val="00A77727"/>
    <w:rsid w:val="00A77834"/>
    <w:rsid w:val="00A80096"/>
    <w:rsid w:val="00A802A6"/>
    <w:rsid w:val="00A802E3"/>
    <w:rsid w:val="00A80766"/>
    <w:rsid w:val="00A83970"/>
    <w:rsid w:val="00A84BE3"/>
    <w:rsid w:val="00A85E74"/>
    <w:rsid w:val="00A87266"/>
    <w:rsid w:val="00A905B0"/>
    <w:rsid w:val="00A917EE"/>
    <w:rsid w:val="00A91D01"/>
    <w:rsid w:val="00A92015"/>
    <w:rsid w:val="00A9447F"/>
    <w:rsid w:val="00A94B9B"/>
    <w:rsid w:val="00A955B2"/>
    <w:rsid w:val="00A95C92"/>
    <w:rsid w:val="00A968BE"/>
    <w:rsid w:val="00A96C15"/>
    <w:rsid w:val="00A9708B"/>
    <w:rsid w:val="00AA090E"/>
    <w:rsid w:val="00AA215D"/>
    <w:rsid w:val="00AA3920"/>
    <w:rsid w:val="00AA51A2"/>
    <w:rsid w:val="00AA544C"/>
    <w:rsid w:val="00AA55E0"/>
    <w:rsid w:val="00AA778B"/>
    <w:rsid w:val="00AB2691"/>
    <w:rsid w:val="00AB3842"/>
    <w:rsid w:val="00AB3F32"/>
    <w:rsid w:val="00AB57F6"/>
    <w:rsid w:val="00AB5FD7"/>
    <w:rsid w:val="00AB7B90"/>
    <w:rsid w:val="00AB7EB0"/>
    <w:rsid w:val="00AC0D76"/>
    <w:rsid w:val="00AC1168"/>
    <w:rsid w:val="00AC1479"/>
    <w:rsid w:val="00AC3BB4"/>
    <w:rsid w:val="00AC4C80"/>
    <w:rsid w:val="00AC554D"/>
    <w:rsid w:val="00AC5C5B"/>
    <w:rsid w:val="00AC6390"/>
    <w:rsid w:val="00AD01CC"/>
    <w:rsid w:val="00AD05B6"/>
    <w:rsid w:val="00AD06F7"/>
    <w:rsid w:val="00AD1DD8"/>
    <w:rsid w:val="00AD2E4A"/>
    <w:rsid w:val="00AD5CCE"/>
    <w:rsid w:val="00AD7F4A"/>
    <w:rsid w:val="00AE4858"/>
    <w:rsid w:val="00AE5803"/>
    <w:rsid w:val="00AF1111"/>
    <w:rsid w:val="00AF2313"/>
    <w:rsid w:val="00AF28FB"/>
    <w:rsid w:val="00AF416E"/>
    <w:rsid w:val="00AF515E"/>
    <w:rsid w:val="00AF53C1"/>
    <w:rsid w:val="00AF6EF6"/>
    <w:rsid w:val="00B05084"/>
    <w:rsid w:val="00B06CB4"/>
    <w:rsid w:val="00B1009D"/>
    <w:rsid w:val="00B10670"/>
    <w:rsid w:val="00B10D77"/>
    <w:rsid w:val="00B1129A"/>
    <w:rsid w:val="00B12BDD"/>
    <w:rsid w:val="00B140A2"/>
    <w:rsid w:val="00B15393"/>
    <w:rsid w:val="00B16B0A"/>
    <w:rsid w:val="00B17D25"/>
    <w:rsid w:val="00B2013E"/>
    <w:rsid w:val="00B2049C"/>
    <w:rsid w:val="00B21762"/>
    <w:rsid w:val="00B26EB4"/>
    <w:rsid w:val="00B276C3"/>
    <w:rsid w:val="00B27E79"/>
    <w:rsid w:val="00B3077E"/>
    <w:rsid w:val="00B324C1"/>
    <w:rsid w:val="00B32830"/>
    <w:rsid w:val="00B331F9"/>
    <w:rsid w:val="00B332CB"/>
    <w:rsid w:val="00B33ED2"/>
    <w:rsid w:val="00B34743"/>
    <w:rsid w:val="00B35BEB"/>
    <w:rsid w:val="00B360B8"/>
    <w:rsid w:val="00B36D68"/>
    <w:rsid w:val="00B3751E"/>
    <w:rsid w:val="00B37D75"/>
    <w:rsid w:val="00B4176E"/>
    <w:rsid w:val="00B42772"/>
    <w:rsid w:val="00B434F1"/>
    <w:rsid w:val="00B43C17"/>
    <w:rsid w:val="00B43F2B"/>
    <w:rsid w:val="00B44040"/>
    <w:rsid w:val="00B45A6C"/>
    <w:rsid w:val="00B45E63"/>
    <w:rsid w:val="00B508DF"/>
    <w:rsid w:val="00B51621"/>
    <w:rsid w:val="00B51CFF"/>
    <w:rsid w:val="00B51E84"/>
    <w:rsid w:val="00B52F22"/>
    <w:rsid w:val="00B544EC"/>
    <w:rsid w:val="00B558E6"/>
    <w:rsid w:val="00B55DE9"/>
    <w:rsid w:val="00B617A0"/>
    <w:rsid w:val="00B61C33"/>
    <w:rsid w:val="00B6323A"/>
    <w:rsid w:val="00B70525"/>
    <w:rsid w:val="00B72806"/>
    <w:rsid w:val="00B742EF"/>
    <w:rsid w:val="00B74D8D"/>
    <w:rsid w:val="00B755E3"/>
    <w:rsid w:val="00B75754"/>
    <w:rsid w:val="00B76711"/>
    <w:rsid w:val="00B76B6B"/>
    <w:rsid w:val="00B8027D"/>
    <w:rsid w:val="00B82842"/>
    <w:rsid w:val="00B82865"/>
    <w:rsid w:val="00B82A6D"/>
    <w:rsid w:val="00B84E2A"/>
    <w:rsid w:val="00B8542C"/>
    <w:rsid w:val="00B8595A"/>
    <w:rsid w:val="00B866DD"/>
    <w:rsid w:val="00B91C71"/>
    <w:rsid w:val="00B9393F"/>
    <w:rsid w:val="00B946D2"/>
    <w:rsid w:val="00B94C2D"/>
    <w:rsid w:val="00B97A71"/>
    <w:rsid w:val="00BA0B21"/>
    <w:rsid w:val="00BA11AD"/>
    <w:rsid w:val="00BA43A6"/>
    <w:rsid w:val="00BA4B0B"/>
    <w:rsid w:val="00BB0F82"/>
    <w:rsid w:val="00BB2C50"/>
    <w:rsid w:val="00BB35CE"/>
    <w:rsid w:val="00BB35E3"/>
    <w:rsid w:val="00BB49F3"/>
    <w:rsid w:val="00BB61B2"/>
    <w:rsid w:val="00BB6F70"/>
    <w:rsid w:val="00BB7481"/>
    <w:rsid w:val="00BB7636"/>
    <w:rsid w:val="00BC365D"/>
    <w:rsid w:val="00BC3C5C"/>
    <w:rsid w:val="00BC3D9F"/>
    <w:rsid w:val="00BC525D"/>
    <w:rsid w:val="00BC5E6B"/>
    <w:rsid w:val="00BC6163"/>
    <w:rsid w:val="00BC787B"/>
    <w:rsid w:val="00BD0821"/>
    <w:rsid w:val="00BD1EF4"/>
    <w:rsid w:val="00BD27A3"/>
    <w:rsid w:val="00BD36E1"/>
    <w:rsid w:val="00BD5307"/>
    <w:rsid w:val="00BD618F"/>
    <w:rsid w:val="00BD759C"/>
    <w:rsid w:val="00BE08DC"/>
    <w:rsid w:val="00BE0AF0"/>
    <w:rsid w:val="00BE1A2A"/>
    <w:rsid w:val="00BE2260"/>
    <w:rsid w:val="00BE257E"/>
    <w:rsid w:val="00BE2B43"/>
    <w:rsid w:val="00BE500C"/>
    <w:rsid w:val="00BE65B4"/>
    <w:rsid w:val="00BE7A4B"/>
    <w:rsid w:val="00BF05FE"/>
    <w:rsid w:val="00BF10BD"/>
    <w:rsid w:val="00BF2781"/>
    <w:rsid w:val="00BF3445"/>
    <w:rsid w:val="00C01100"/>
    <w:rsid w:val="00C01829"/>
    <w:rsid w:val="00C01A7E"/>
    <w:rsid w:val="00C04AF4"/>
    <w:rsid w:val="00C05409"/>
    <w:rsid w:val="00C05FE3"/>
    <w:rsid w:val="00C06C2B"/>
    <w:rsid w:val="00C07053"/>
    <w:rsid w:val="00C07EFF"/>
    <w:rsid w:val="00C10580"/>
    <w:rsid w:val="00C122B7"/>
    <w:rsid w:val="00C167DF"/>
    <w:rsid w:val="00C16BF8"/>
    <w:rsid w:val="00C21031"/>
    <w:rsid w:val="00C23CF2"/>
    <w:rsid w:val="00C2543D"/>
    <w:rsid w:val="00C31873"/>
    <w:rsid w:val="00C31947"/>
    <w:rsid w:val="00C31E41"/>
    <w:rsid w:val="00C32D57"/>
    <w:rsid w:val="00C35A15"/>
    <w:rsid w:val="00C417F8"/>
    <w:rsid w:val="00C4287A"/>
    <w:rsid w:val="00C438B9"/>
    <w:rsid w:val="00C445B1"/>
    <w:rsid w:val="00C51535"/>
    <w:rsid w:val="00C52942"/>
    <w:rsid w:val="00C537C3"/>
    <w:rsid w:val="00C53C72"/>
    <w:rsid w:val="00C565AB"/>
    <w:rsid w:val="00C60598"/>
    <w:rsid w:val="00C61B17"/>
    <w:rsid w:val="00C63659"/>
    <w:rsid w:val="00C64521"/>
    <w:rsid w:val="00C64FC5"/>
    <w:rsid w:val="00C66A9E"/>
    <w:rsid w:val="00C709C7"/>
    <w:rsid w:val="00C71DC6"/>
    <w:rsid w:val="00C809B3"/>
    <w:rsid w:val="00C81A1A"/>
    <w:rsid w:val="00C829F3"/>
    <w:rsid w:val="00C84B4B"/>
    <w:rsid w:val="00C86911"/>
    <w:rsid w:val="00C872DB"/>
    <w:rsid w:val="00C91C62"/>
    <w:rsid w:val="00C923C8"/>
    <w:rsid w:val="00C9309A"/>
    <w:rsid w:val="00C930D7"/>
    <w:rsid w:val="00C93165"/>
    <w:rsid w:val="00C94A30"/>
    <w:rsid w:val="00C95C1C"/>
    <w:rsid w:val="00C96413"/>
    <w:rsid w:val="00C97E0D"/>
    <w:rsid w:val="00CA1407"/>
    <w:rsid w:val="00CA2EE2"/>
    <w:rsid w:val="00CA34A5"/>
    <w:rsid w:val="00CA6014"/>
    <w:rsid w:val="00CA7047"/>
    <w:rsid w:val="00CB0B2B"/>
    <w:rsid w:val="00CB1D89"/>
    <w:rsid w:val="00CB2DB4"/>
    <w:rsid w:val="00CB5554"/>
    <w:rsid w:val="00CB5800"/>
    <w:rsid w:val="00CB5D27"/>
    <w:rsid w:val="00CB6026"/>
    <w:rsid w:val="00CB6BBD"/>
    <w:rsid w:val="00CC011F"/>
    <w:rsid w:val="00CC062C"/>
    <w:rsid w:val="00CC1415"/>
    <w:rsid w:val="00CC2496"/>
    <w:rsid w:val="00CC369C"/>
    <w:rsid w:val="00CC4F47"/>
    <w:rsid w:val="00CC6B88"/>
    <w:rsid w:val="00CC717C"/>
    <w:rsid w:val="00CD29E7"/>
    <w:rsid w:val="00CD3468"/>
    <w:rsid w:val="00CD6EE8"/>
    <w:rsid w:val="00CD7791"/>
    <w:rsid w:val="00CD7C37"/>
    <w:rsid w:val="00CE18D7"/>
    <w:rsid w:val="00CE247F"/>
    <w:rsid w:val="00CE3DE0"/>
    <w:rsid w:val="00CF0AF4"/>
    <w:rsid w:val="00CF276A"/>
    <w:rsid w:val="00CF34D6"/>
    <w:rsid w:val="00CF5184"/>
    <w:rsid w:val="00CF5746"/>
    <w:rsid w:val="00CF7395"/>
    <w:rsid w:val="00CF7F8B"/>
    <w:rsid w:val="00D01927"/>
    <w:rsid w:val="00D0254A"/>
    <w:rsid w:val="00D04E74"/>
    <w:rsid w:val="00D052D4"/>
    <w:rsid w:val="00D05E42"/>
    <w:rsid w:val="00D068C7"/>
    <w:rsid w:val="00D06EB3"/>
    <w:rsid w:val="00D114D6"/>
    <w:rsid w:val="00D14373"/>
    <w:rsid w:val="00D15EDF"/>
    <w:rsid w:val="00D16244"/>
    <w:rsid w:val="00D2064B"/>
    <w:rsid w:val="00D20901"/>
    <w:rsid w:val="00D235F1"/>
    <w:rsid w:val="00D23918"/>
    <w:rsid w:val="00D23D95"/>
    <w:rsid w:val="00D24332"/>
    <w:rsid w:val="00D338C8"/>
    <w:rsid w:val="00D33E8C"/>
    <w:rsid w:val="00D33EF3"/>
    <w:rsid w:val="00D3579F"/>
    <w:rsid w:val="00D359CA"/>
    <w:rsid w:val="00D35C4B"/>
    <w:rsid w:val="00D36CD2"/>
    <w:rsid w:val="00D4062A"/>
    <w:rsid w:val="00D40648"/>
    <w:rsid w:val="00D41E24"/>
    <w:rsid w:val="00D4258F"/>
    <w:rsid w:val="00D42E4B"/>
    <w:rsid w:val="00D44275"/>
    <w:rsid w:val="00D447E3"/>
    <w:rsid w:val="00D4534C"/>
    <w:rsid w:val="00D45D6A"/>
    <w:rsid w:val="00D46537"/>
    <w:rsid w:val="00D47380"/>
    <w:rsid w:val="00D53CFE"/>
    <w:rsid w:val="00D53E24"/>
    <w:rsid w:val="00D56D49"/>
    <w:rsid w:val="00D577A5"/>
    <w:rsid w:val="00D60A47"/>
    <w:rsid w:val="00D611D4"/>
    <w:rsid w:val="00D61242"/>
    <w:rsid w:val="00D62ABB"/>
    <w:rsid w:val="00D62C29"/>
    <w:rsid w:val="00D63AEC"/>
    <w:rsid w:val="00D64B3F"/>
    <w:rsid w:val="00D666A7"/>
    <w:rsid w:val="00D70F1B"/>
    <w:rsid w:val="00D7261A"/>
    <w:rsid w:val="00D72FDA"/>
    <w:rsid w:val="00D7474F"/>
    <w:rsid w:val="00D75C5C"/>
    <w:rsid w:val="00D75DEC"/>
    <w:rsid w:val="00D76B0F"/>
    <w:rsid w:val="00D7731E"/>
    <w:rsid w:val="00D80BBB"/>
    <w:rsid w:val="00D81C0A"/>
    <w:rsid w:val="00D83AB8"/>
    <w:rsid w:val="00D862E1"/>
    <w:rsid w:val="00D86569"/>
    <w:rsid w:val="00D9072A"/>
    <w:rsid w:val="00D928AF"/>
    <w:rsid w:val="00DA023C"/>
    <w:rsid w:val="00DA3510"/>
    <w:rsid w:val="00DA3822"/>
    <w:rsid w:val="00DA62B3"/>
    <w:rsid w:val="00DA7C04"/>
    <w:rsid w:val="00DB0591"/>
    <w:rsid w:val="00DB39ED"/>
    <w:rsid w:val="00DB4691"/>
    <w:rsid w:val="00DB6B47"/>
    <w:rsid w:val="00DB711D"/>
    <w:rsid w:val="00DC0034"/>
    <w:rsid w:val="00DC077F"/>
    <w:rsid w:val="00DC09A2"/>
    <w:rsid w:val="00DC22A2"/>
    <w:rsid w:val="00DC318B"/>
    <w:rsid w:val="00DC48BC"/>
    <w:rsid w:val="00DC5018"/>
    <w:rsid w:val="00DC58BB"/>
    <w:rsid w:val="00DC741F"/>
    <w:rsid w:val="00DD103B"/>
    <w:rsid w:val="00DD13FB"/>
    <w:rsid w:val="00DD1663"/>
    <w:rsid w:val="00DD255F"/>
    <w:rsid w:val="00DD35D1"/>
    <w:rsid w:val="00DD4EAA"/>
    <w:rsid w:val="00DD4FCD"/>
    <w:rsid w:val="00DD6370"/>
    <w:rsid w:val="00DD700A"/>
    <w:rsid w:val="00DD7699"/>
    <w:rsid w:val="00DE1D46"/>
    <w:rsid w:val="00DE1F7B"/>
    <w:rsid w:val="00DE4816"/>
    <w:rsid w:val="00DE4845"/>
    <w:rsid w:val="00DE4AC3"/>
    <w:rsid w:val="00DE54C3"/>
    <w:rsid w:val="00DF05B3"/>
    <w:rsid w:val="00DF110E"/>
    <w:rsid w:val="00DF1EA6"/>
    <w:rsid w:val="00DF2660"/>
    <w:rsid w:val="00DF4FF5"/>
    <w:rsid w:val="00DF62D9"/>
    <w:rsid w:val="00E001E9"/>
    <w:rsid w:val="00E00A3B"/>
    <w:rsid w:val="00E00C1F"/>
    <w:rsid w:val="00E0303C"/>
    <w:rsid w:val="00E046D0"/>
    <w:rsid w:val="00E049D6"/>
    <w:rsid w:val="00E0569E"/>
    <w:rsid w:val="00E06EEF"/>
    <w:rsid w:val="00E07C42"/>
    <w:rsid w:val="00E1107E"/>
    <w:rsid w:val="00E117DA"/>
    <w:rsid w:val="00E1218E"/>
    <w:rsid w:val="00E12240"/>
    <w:rsid w:val="00E12E1B"/>
    <w:rsid w:val="00E13163"/>
    <w:rsid w:val="00E134AA"/>
    <w:rsid w:val="00E154D0"/>
    <w:rsid w:val="00E16E91"/>
    <w:rsid w:val="00E20671"/>
    <w:rsid w:val="00E207CC"/>
    <w:rsid w:val="00E211C5"/>
    <w:rsid w:val="00E225B7"/>
    <w:rsid w:val="00E26848"/>
    <w:rsid w:val="00E27BE2"/>
    <w:rsid w:val="00E3062F"/>
    <w:rsid w:val="00E30A88"/>
    <w:rsid w:val="00E31380"/>
    <w:rsid w:val="00E33098"/>
    <w:rsid w:val="00E33D38"/>
    <w:rsid w:val="00E36A22"/>
    <w:rsid w:val="00E40B2B"/>
    <w:rsid w:val="00E41EBE"/>
    <w:rsid w:val="00E43439"/>
    <w:rsid w:val="00E46785"/>
    <w:rsid w:val="00E467A4"/>
    <w:rsid w:val="00E50F79"/>
    <w:rsid w:val="00E52EE7"/>
    <w:rsid w:val="00E52F66"/>
    <w:rsid w:val="00E54DA1"/>
    <w:rsid w:val="00E54FA2"/>
    <w:rsid w:val="00E559CD"/>
    <w:rsid w:val="00E56BD1"/>
    <w:rsid w:val="00E5736C"/>
    <w:rsid w:val="00E62755"/>
    <w:rsid w:val="00E62F2C"/>
    <w:rsid w:val="00E65173"/>
    <w:rsid w:val="00E65C07"/>
    <w:rsid w:val="00E665B0"/>
    <w:rsid w:val="00E66F1F"/>
    <w:rsid w:val="00E677BA"/>
    <w:rsid w:val="00E70B2A"/>
    <w:rsid w:val="00E719E2"/>
    <w:rsid w:val="00E7289E"/>
    <w:rsid w:val="00E731E5"/>
    <w:rsid w:val="00E73EDC"/>
    <w:rsid w:val="00E73FE6"/>
    <w:rsid w:val="00E7486E"/>
    <w:rsid w:val="00E74EA9"/>
    <w:rsid w:val="00E751C2"/>
    <w:rsid w:val="00E76E52"/>
    <w:rsid w:val="00E774F8"/>
    <w:rsid w:val="00E80087"/>
    <w:rsid w:val="00E800A5"/>
    <w:rsid w:val="00E83ECB"/>
    <w:rsid w:val="00E86651"/>
    <w:rsid w:val="00E86771"/>
    <w:rsid w:val="00E87646"/>
    <w:rsid w:val="00E87822"/>
    <w:rsid w:val="00E91599"/>
    <w:rsid w:val="00E9248E"/>
    <w:rsid w:val="00E92B46"/>
    <w:rsid w:val="00E92E89"/>
    <w:rsid w:val="00E9329E"/>
    <w:rsid w:val="00E93408"/>
    <w:rsid w:val="00E949AA"/>
    <w:rsid w:val="00E953F1"/>
    <w:rsid w:val="00E959DF"/>
    <w:rsid w:val="00E973C9"/>
    <w:rsid w:val="00EA1838"/>
    <w:rsid w:val="00EA235D"/>
    <w:rsid w:val="00EA505F"/>
    <w:rsid w:val="00EA6B2B"/>
    <w:rsid w:val="00EA7181"/>
    <w:rsid w:val="00EB13B2"/>
    <w:rsid w:val="00EB1CAF"/>
    <w:rsid w:val="00EB3AD1"/>
    <w:rsid w:val="00EB4FBE"/>
    <w:rsid w:val="00EB71F2"/>
    <w:rsid w:val="00EB7977"/>
    <w:rsid w:val="00EB7B99"/>
    <w:rsid w:val="00EC093A"/>
    <w:rsid w:val="00EC472C"/>
    <w:rsid w:val="00EC4ABE"/>
    <w:rsid w:val="00EC566D"/>
    <w:rsid w:val="00EC6AD1"/>
    <w:rsid w:val="00EC7223"/>
    <w:rsid w:val="00ED0AE4"/>
    <w:rsid w:val="00ED1B27"/>
    <w:rsid w:val="00ED1BB3"/>
    <w:rsid w:val="00ED1DAB"/>
    <w:rsid w:val="00ED1FAC"/>
    <w:rsid w:val="00ED2238"/>
    <w:rsid w:val="00ED332F"/>
    <w:rsid w:val="00ED363D"/>
    <w:rsid w:val="00ED46A9"/>
    <w:rsid w:val="00ED541A"/>
    <w:rsid w:val="00ED6BB8"/>
    <w:rsid w:val="00ED6F82"/>
    <w:rsid w:val="00EE0A97"/>
    <w:rsid w:val="00EE1D47"/>
    <w:rsid w:val="00EE3FD3"/>
    <w:rsid w:val="00EE4548"/>
    <w:rsid w:val="00EE4806"/>
    <w:rsid w:val="00EE5992"/>
    <w:rsid w:val="00EE629F"/>
    <w:rsid w:val="00EE64F5"/>
    <w:rsid w:val="00EE7A52"/>
    <w:rsid w:val="00EF0368"/>
    <w:rsid w:val="00EF2C43"/>
    <w:rsid w:val="00EF5394"/>
    <w:rsid w:val="00EF6913"/>
    <w:rsid w:val="00EF7C2C"/>
    <w:rsid w:val="00F00070"/>
    <w:rsid w:val="00F007F9"/>
    <w:rsid w:val="00F029B1"/>
    <w:rsid w:val="00F05AD4"/>
    <w:rsid w:val="00F0783C"/>
    <w:rsid w:val="00F1084B"/>
    <w:rsid w:val="00F1217D"/>
    <w:rsid w:val="00F13861"/>
    <w:rsid w:val="00F16D7C"/>
    <w:rsid w:val="00F20BA4"/>
    <w:rsid w:val="00F211C0"/>
    <w:rsid w:val="00F22C4D"/>
    <w:rsid w:val="00F22D80"/>
    <w:rsid w:val="00F232EC"/>
    <w:rsid w:val="00F261F7"/>
    <w:rsid w:val="00F27A71"/>
    <w:rsid w:val="00F300AE"/>
    <w:rsid w:val="00F31715"/>
    <w:rsid w:val="00F321DE"/>
    <w:rsid w:val="00F33450"/>
    <w:rsid w:val="00F336F1"/>
    <w:rsid w:val="00F34FEB"/>
    <w:rsid w:val="00F368CF"/>
    <w:rsid w:val="00F375A2"/>
    <w:rsid w:val="00F4180C"/>
    <w:rsid w:val="00F421E8"/>
    <w:rsid w:val="00F44B94"/>
    <w:rsid w:val="00F525B8"/>
    <w:rsid w:val="00F53288"/>
    <w:rsid w:val="00F53550"/>
    <w:rsid w:val="00F536C8"/>
    <w:rsid w:val="00F559A8"/>
    <w:rsid w:val="00F56C45"/>
    <w:rsid w:val="00F56E97"/>
    <w:rsid w:val="00F609BB"/>
    <w:rsid w:val="00F626BB"/>
    <w:rsid w:val="00F655D3"/>
    <w:rsid w:val="00F66B58"/>
    <w:rsid w:val="00F66DFF"/>
    <w:rsid w:val="00F67776"/>
    <w:rsid w:val="00F70A5B"/>
    <w:rsid w:val="00F70E8D"/>
    <w:rsid w:val="00F71128"/>
    <w:rsid w:val="00F71FE6"/>
    <w:rsid w:val="00F73BAC"/>
    <w:rsid w:val="00F74132"/>
    <w:rsid w:val="00F762D3"/>
    <w:rsid w:val="00F8111B"/>
    <w:rsid w:val="00F820EB"/>
    <w:rsid w:val="00F827BF"/>
    <w:rsid w:val="00F82A4D"/>
    <w:rsid w:val="00F82ABE"/>
    <w:rsid w:val="00F838F5"/>
    <w:rsid w:val="00F85CB3"/>
    <w:rsid w:val="00F85CBE"/>
    <w:rsid w:val="00F860EC"/>
    <w:rsid w:val="00F8733F"/>
    <w:rsid w:val="00F87D33"/>
    <w:rsid w:val="00F90C98"/>
    <w:rsid w:val="00F910B7"/>
    <w:rsid w:val="00F91DF7"/>
    <w:rsid w:val="00F92D8F"/>
    <w:rsid w:val="00F93EB5"/>
    <w:rsid w:val="00F94435"/>
    <w:rsid w:val="00F94438"/>
    <w:rsid w:val="00F94E20"/>
    <w:rsid w:val="00F967E8"/>
    <w:rsid w:val="00FA19ED"/>
    <w:rsid w:val="00FA254A"/>
    <w:rsid w:val="00FA31F1"/>
    <w:rsid w:val="00FA3A5F"/>
    <w:rsid w:val="00FA44CB"/>
    <w:rsid w:val="00FA4864"/>
    <w:rsid w:val="00FA5A54"/>
    <w:rsid w:val="00FA6352"/>
    <w:rsid w:val="00FA6607"/>
    <w:rsid w:val="00FB0D22"/>
    <w:rsid w:val="00FB1BA0"/>
    <w:rsid w:val="00FB25BC"/>
    <w:rsid w:val="00FB5334"/>
    <w:rsid w:val="00FB5B76"/>
    <w:rsid w:val="00FB69D3"/>
    <w:rsid w:val="00FC187B"/>
    <w:rsid w:val="00FC272C"/>
    <w:rsid w:val="00FC2C2F"/>
    <w:rsid w:val="00FC3043"/>
    <w:rsid w:val="00FC4FE0"/>
    <w:rsid w:val="00FC55E8"/>
    <w:rsid w:val="00FC68E9"/>
    <w:rsid w:val="00FC6E53"/>
    <w:rsid w:val="00FC7D4D"/>
    <w:rsid w:val="00FD146D"/>
    <w:rsid w:val="00FD29D7"/>
    <w:rsid w:val="00FD2E39"/>
    <w:rsid w:val="00FD3423"/>
    <w:rsid w:val="00FD46DE"/>
    <w:rsid w:val="00FD4B65"/>
    <w:rsid w:val="00FD655E"/>
    <w:rsid w:val="00FD6581"/>
    <w:rsid w:val="00FD769E"/>
    <w:rsid w:val="00FE0708"/>
    <w:rsid w:val="00FE29FC"/>
    <w:rsid w:val="00FE2AFD"/>
    <w:rsid w:val="00FE360E"/>
    <w:rsid w:val="00FE5650"/>
    <w:rsid w:val="00FE6217"/>
    <w:rsid w:val="00FE6E34"/>
    <w:rsid w:val="00FF04D3"/>
    <w:rsid w:val="00FF0A4A"/>
    <w:rsid w:val="00FF18E3"/>
    <w:rsid w:val="00FF199B"/>
    <w:rsid w:val="00FF1B36"/>
    <w:rsid w:val="00FF1CC2"/>
    <w:rsid w:val="00FF26BB"/>
    <w:rsid w:val="00FF33FB"/>
    <w:rsid w:val="00FF4AC6"/>
    <w:rsid w:val="00FF4CD1"/>
    <w:rsid w:val="00FF5A06"/>
    <w:rsid w:val="00FF5AC7"/>
    <w:rsid w:val="00FF6B3E"/>
    <w:rsid w:val="00FF7B2C"/>
    <w:rsid w:val="01602683"/>
    <w:rsid w:val="02791965"/>
    <w:rsid w:val="04A74552"/>
    <w:rsid w:val="04F73880"/>
    <w:rsid w:val="05A259A2"/>
    <w:rsid w:val="06087F87"/>
    <w:rsid w:val="06AE4C0E"/>
    <w:rsid w:val="07996868"/>
    <w:rsid w:val="0839554B"/>
    <w:rsid w:val="087A13E4"/>
    <w:rsid w:val="0C6D3E63"/>
    <w:rsid w:val="0D34757A"/>
    <w:rsid w:val="11966404"/>
    <w:rsid w:val="126F2FAC"/>
    <w:rsid w:val="18DE1BA7"/>
    <w:rsid w:val="1BF4474B"/>
    <w:rsid w:val="1D525568"/>
    <w:rsid w:val="1D8C5153"/>
    <w:rsid w:val="1DDF0C8C"/>
    <w:rsid w:val="1E134E7E"/>
    <w:rsid w:val="1F7F5691"/>
    <w:rsid w:val="20483922"/>
    <w:rsid w:val="21243700"/>
    <w:rsid w:val="217D23BA"/>
    <w:rsid w:val="21C0072A"/>
    <w:rsid w:val="270942F4"/>
    <w:rsid w:val="27355263"/>
    <w:rsid w:val="27E04077"/>
    <w:rsid w:val="29255FCE"/>
    <w:rsid w:val="2F138B11"/>
    <w:rsid w:val="2F5F0D8C"/>
    <w:rsid w:val="2FBD1C00"/>
    <w:rsid w:val="2FFE956B"/>
    <w:rsid w:val="317F5EE9"/>
    <w:rsid w:val="324D012D"/>
    <w:rsid w:val="3453784C"/>
    <w:rsid w:val="34BF0E0C"/>
    <w:rsid w:val="36193767"/>
    <w:rsid w:val="364E4BB3"/>
    <w:rsid w:val="37F92D5F"/>
    <w:rsid w:val="3A7B75D0"/>
    <w:rsid w:val="3A7F1E9B"/>
    <w:rsid w:val="3B084DB1"/>
    <w:rsid w:val="3C5A54D5"/>
    <w:rsid w:val="3CFEF24A"/>
    <w:rsid w:val="3E1A4B31"/>
    <w:rsid w:val="3E8003A9"/>
    <w:rsid w:val="3E805434"/>
    <w:rsid w:val="3E9B7D1B"/>
    <w:rsid w:val="40E453ED"/>
    <w:rsid w:val="43044E19"/>
    <w:rsid w:val="43CE25A7"/>
    <w:rsid w:val="4593F063"/>
    <w:rsid w:val="47BF33B4"/>
    <w:rsid w:val="4AFF74F2"/>
    <w:rsid w:val="4B452C40"/>
    <w:rsid w:val="4B6A6D42"/>
    <w:rsid w:val="4C9F4F76"/>
    <w:rsid w:val="4D001499"/>
    <w:rsid w:val="4FD33F1F"/>
    <w:rsid w:val="50077990"/>
    <w:rsid w:val="515A17AF"/>
    <w:rsid w:val="51CF08E7"/>
    <w:rsid w:val="52D30DD0"/>
    <w:rsid w:val="550C37F8"/>
    <w:rsid w:val="565BED01"/>
    <w:rsid w:val="56CA56C3"/>
    <w:rsid w:val="58EB2560"/>
    <w:rsid w:val="59DF1CBE"/>
    <w:rsid w:val="59EF2A43"/>
    <w:rsid w:val="5C671F89"/>
    <w:rsid w:val="5C7A047F"/>
    <w:rsid w:val="5D4F7D50"/>
    <w:rsid w:val="5D9F7472"/>
    <w:rsid w:val="5E0E4088"/>
    <w:rsid w:val="5E676BB4"/>
    <w:rsid w:val="5FC47C57"/>
    <w:rsid w:val="604307FB"/>
    <w:rsid w:val="612A5090"/>
    <w:rsid w:val="61FBFD89"/>
    <w:rsid w:val="61FF2051"/>
    <w:rsid w:val="62F640EB"/>
    <w:rsid w:val="63765EE8"/>
    <w:rsid w:val="63F63765"/>
    <w:rsid w:val="63F9335A"/>
    <w:rsid w:val="63FD3517"/>
    <w:rsid w:val="64FB191C"/>
    <w:rsid w:val="65B10D95"/>
    <w:rsid w:val="66BD707E"/>
    <w:rsid w:val="67C742AE"/>
    <w:rsid w:val="67DB9FA5"/>
    <w:rsid w:val="67E95947"/>
    <w:rsid w:val="67F52083"/>
    <w:rsid w:val="67FF9CE9"/>
    <w:rsid w:val="68C13D1E"/>
    <w:rsid w:val="691C59A7"/>
    <w:rsid w:val="69AA7AA3"/>
    <w:rsid w:val="6ADE316A"/>
    <w:rsid w:val="6AFD95BD"/>
    <w:rsid w:val="6AFF71AF"/>
    <w:rsid w:val="6B490D95"/>
    <w:rsid w:val="6C5067FC"/>
    <w:rsid w:val="6D0D5A54"/>
    <w:rsid w:val="6DFB3D5D"/>
    <w:rsid w:val="6E98036B"/>
    <w:rsid w:val="6EDF5D87"/>
    <w:rsid w:val="6EEF9692"/>
    <w:rsid w:val="6EF7DE9E"/>
    <w:rsid w:val="6F7D28D9"/>
    <w:rsid w:val="6FDF04FB"/>
    <w:rsid w:val="725974A3"/>
    <w:rsid w:val="73FBD8D6"/>
    <w:rsid w:val="73FF07BB"/>
    <w:rsid w:val="73FF971E"/>
    <w:rsid w:val="751B0045"/>
    <w:rsid w:val="76167F2F"/>
    <w:rsid w:val="76240541"/>
    <w:rsid w:val="76EEF868"/>
    <w:rsid w:val="777E3FA0"/>
    <w:rsid w:val="77B5A7E2"/>
    <w:rsid w:val="77FF687A"/>
    <w:rsid w:val="78324A1E"/>
    <w:rsid w:val="79966550"/>
    <w:rsid w:val="79F2A272"/>
    <w:rsid w:val="79FF5B66"/>
    <w:rsid w:val="7A3EACEA"/>
    <w:rsid w:val="7B7F58F6"/>
    <w:rsid w:val="7C7734A3"/>
    <w:rsid w:val="7CCB007F"/>
    <w:rsid w:val="7CE05293"/>
    <w:rsid w:val="7D1850A2"/>
    <w:rsid w:val="7D27CA20"/>
    <w:rsid w:val="7DDFB46A"/>
    <w:rsid w:val="7DF55D87"/>
    <w:rsid w:val="7DFB694F"/>
    <w:rsid w:val="7DFD2D54"/>
    <w:rsid w:val="7EBD6791"/>
    <w:rsid w:val="7ECB2E16"/>
    <w:rsid w:val="7EE7DBC4"/>
    <w:rsid w:val="7F2FA846"/>
    <w:rsid w:val="7F3FDFC5"/>
    <w:rsid w:val="7F7DAF0B"/>
    <w:rsid w:val="7F9D51D8"/>
    <w:rsid w:val="7FDF75D8"/>
    <w:rsid w:val="7FEF62D8"/>
    <w:rsid w:val="7FFF71B7"/>
    <w:rsid w:val="7FFFD222"/>
    <w:rsid w:val="97FF2A96"/>
    <w:rsid w:val="9EE7E8C0"/>
    <w:rsid w:val="ABFD2FD6"/>
    <w:rsid w:val="ADFF9603"/>
    <w:rsid w:val="B2EDA57D"/>
    <w:rsid w:val="B6FA3FCE"/>
    <w:rsid w:val="BCFD6ACF"/>
    <w:rsid w:val="BEFDFB3B"/>
    <w:rsid w:val="BFB6D438"/>
    <w:rsid w:val="BFEE15A6"/>
    <w:rsid w:val="BFEEB6D7"/>
    <w:rsid w:val="C174CCEB"/>
    <w:rsid w:val="C55F19A4"/>
    <w:rsid w:val="CB6FDDF3"/>
    <w:rsid w:val="CDEBB671"/>
    <w:rsid w:val="D6F6DEE5"/>
    <w:rsid w:val="D7FFD641"/>
    <w:rsid w:val="DB7FDBC7"/>
    <w:rsid w:val="DBEF618A"/>
    <w:rsid w:val="DDFD5E6F"/>
    <w:rsid w:val="DF9D3123"/>
    <w:rsid w:val="DFBBF4DB"/>
    <w:rsid w:val="E7EB8F19"/>
    <w:rsid w:val="E9F7018C"/>
    <w:rsid w:val="EDEFCED7"/>
    <w:rsid w:val="EF51CE2C"/>
    <w:rsid w:val="EF7D2087"/>
    <w:rsid w:val="F5FF300D"/>
    <w:rsid w:val="F7372861"/>
    <w:rsid w:val="F769C819"/>
    <w:rsid w:val="F7DBE018"/>
    <w:rsid w:val="F7FB3F71"/>
    <w:rsid w:val="F7FD1ACA"/>
    <w:rsid w:val="F7FD33BD"/>
    <w:rsid w:val="F9EF8DE3"/>
    <w:rsid w:val="FA37BE9A"/>
    <w:rsid w:val="FAFE73AD"/>
    <w:rsid w:val="FBFFA419"/>
    <w:rsid w:val="FDFBAB83"/>
    <w:rsid w:val="FEE77A0E"/>
    <w:rsid w:val="FEFD024B"/>
    <w:rsid w:val="FF1FF775"/>
    <w:rsid w:val="FF2D5D39"/>
    <w:rsid w:val="FF9D18B7"/>
    <w:rsid w:val="FFDF82D4"/>
    <w:rsid w:val="FFE3CCD2"/>
    <w:rsid w:val="FFE7BE64"/>
    <w:rsid w:val="FFE9529D"/>
    <w:rsid w:val="FFEEEC3B"/>
    <w:rsid w:val="FFEF6B38"/>
    <w:rsid w:val="FFEFA80B"/>
    <w:rsid w:val="FFFAF167"/>
    <w:rsid w:val="FFFBB0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2"/>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szCs w:val="24"/>
    </w:rPr>
  </w:style>
  <w:style w:type="paragraph" w:styleId="3">
    <w:name w:val="heading 2"/>
    <w:basedOn w:val="1"/>
    <w:next w:val="1"/>
    <w:link w:val="43"/>
    <w:qFormat/>
    <w:uiPriority w:val="0"/>
    <w:pPr>
      <w:keepNext/>
      <w:keepLines/>
      <w:spacing w:before="260" w:after="260" w:line="413" w:lineRule="auto"/>
      <w:jc w:val="left"/>
      <w:outlineLvl w:val="1"/>
    </w:pPr>
    <w:rPr>
      <w:rFonts w:ascii="Arial" w:hAnsi="Arial" w:eastAsia="黑体" w:cs="Times New Roman"/>
      <w:b/>
      <w:kern w:val="0"/>
      <w:sz w:val="32"/>
      <w:szCs w:val="22"/>
      <w:lang w:eastAsia="en-US"/>
    </w:rPr>
  </w:style>
  <w:style w:type="paragraph" w:styleId="4">
    <w:name w:val="heading 3"/>
    <w:basedOn w:val="1"/>
    <w:next w:val="1"/>
    <w:link w:val="4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Calibri" w:hAnsi="Calibri" w:eastAsia="宋体" w:cs="宋体"/>
      <w:sz w:val="21"/>
      <w:szCs w:val="24"/>
    </w:rPr>
  </w:style>
  <w:style w:type="paragraph" w:styleId="6">
    <w:name w:val="Document Map"/>
    <w:basedOn w:val="1"/>
    <w:semiHidden/>
    <w:qFormat/>
    <w:uiPriority w:val="0"/>
    <w:pPr>
      <w:shd w:val="clear" w:color="auto" w:fill="000080"/>
    </w:pPr>
    <w:rPr>
      <w:rFonts w:ascii="Times New Roman" w:hAnsi="Times New Roman" w:eastAsia="宋体" w:cs="Times New Roman"/>
      <w:sz w:val="21"/>
      <w:szCs w:val="24"/>
    </w:rPr>
  </w:style>
  <w:style w:type="paragraph" w:styleId="7">
    <w:name w:val="Body Text"/>
    <w:basedOn w:val="1"/>
    <w:qFormat/>
    <w:uiPriority w:val="0"/>
    <w:pPr>
      <w:spacing w:line="120" w:lineRule="atLeast"/>
      <w:jc w:val="center"/>
    </w:pPr>
    <w:rPr>
      <w:rFonts w:ascii="Times New Roman" w:hAnsi="Times New Roman" w:eastAsia="宋体" w:cs="Times New Roman"/>
      <w:b/>
      <w:sz w:val="36"/>
      <w:szCs w:val="24"/>
    </w:rPr>
  </w:style>
  <w:style w:type="paragraph" w:styleId="8">
    <w:name w:val="Body Text Indent"/>
    <w:basedOn w:val="1"/>
    <w:link w:val="45"/>
    <w:qFormat/>
    <w:uiPriority w:val="0"/>
    <w:pPr>
      <w:spacing w:after="120"/>
      <w:ind w:left="420" w:leftChars="200"/>
    </w:pPr>
    <w:rPr>
      <w:rFonts w:ascii="Times New Roman" w:hAnsi="Times New Roman" w:eastAsia="宋体" w:cs="Times New Roman"/>
      <w:sz w:val="21"/>
      <w:szCs w:val="24"/>
    </w:rPr>
  </w:style>
  <w:style w:type="paragraph" w:styleId="9">
    <w:name w:val="Plain Text"/>
    <w:basedOn w:val="1"/>
    <w:link w:val="46"/>
    <w:qFormat/>
    <w:uiPriority w:val="0"/>
    <w:rPr>
      <w:rFonts w:ascii="宋体" w:hAnsi="Courier New" w:eastAsia="宋体" w:cs="Courier New"/>
      <w:sz w:val="21"/>
      <w:szCs w:val="21"/>
    </w:rPr>
  </w:style>
  <w:style w:type="paragraph" w:styleId="10">
    <w:name w:val="Date"/>
    <w:basedOn w:val="1"/>
    <w:next w:val="1"/>
    <w:qFormat/>
    <w:uiPriority w:val="0"/>
    <w:pPr>
      <w:ind w:left="100" w:leftChars="2500"/>
    </w:pPr>
    <w:rPr>
      <w:rFonts w:ascii="Times New Roman" w:hAnsi="Times New Roman" w:eastAsia="宋体" w:cs="Times New Roman"/>
      <w:sz w:val="21"/>
      <w:szCs w:val="24"/>
    </w:rPr>
  </w:style>
  <w:style w:type="paragraph" w:styleId="11">
    <w:name w:val="Balloon Text"/>
    <w:basedOn w:val="1"/>
    <w:link w:val="47"/>
    <w:qFormat/>
    <w:uiPriority w:val="0"/>
    <w:rPr>
      <w:rFonts w:ascii="Times New Roman" w:hAnsi="Times New Roman" w:eastAsia="宋体" w:cs="Times New Roman"/>
      <w:sz w:val="18"/>
      <w:szCs w:val="18"/>
    </w:rPr>
  </w:style>
  <w:style w:type="paragraph" w:styleId="12">
    <w:name w:val="footer"/>
    <w:basedOn w:val="1"/>
    <w:link w:val="48"/>
    <w:uiPriority w:val="0"/>
    <w:pPr>
      <w:tabs>
        <w:tab w:val="center" w:pos="4153"/>
        <w:tab w:val="right" w:pos="8306"/>
      </w:tabs>
      <w:snapToGrid w:val="0"/>
      <w:jc w:val="left"/>
    </w:pPr>
    <w:rPr>
      <w:sz w:val="18"/>
      <w:szCs w:val="18"/>
    </w:rPr>
  </w:style>
  <w:style w:type="paragraph" w:styleId="13">
    <w:name w:val="header"/>
    <w:basedOn w:val="1"/>
    <w:link w:val="49"/>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0"/>
    <w:pPr>
      <w:autoSpaceDE w:val="0"/>
      <w:autoSpaceDN w:val="0"/>
      <w:adjustRightInd w:val="0"/>
      <w:snapToGrid w:val="0"/>
      <w:spacing w:line="600" w:lineRule="exact"/>
      <w:ind w:firstLine="640" w:firstLineChars="200"/>
      <w:jc w:val="left"/>
    </w:pPr>
    <w:rPr>
      <w:rFonts w:ascii="黑体" w:hAnsi="黑体" w:eastAsia="黑体" w:cs="方正黑体_GBK"/>
      <w:bCs/>
      <w:color w:val="000000"/>
      <w:kern w:val="0"/>
      <w:sz w:val="32"/>
      <w:szCs w:val="32"/>
    </w:rPr>
  </w:style>
  <w:style w:type="paragraph" w:styleId="15">
    <w:name w:val="toc 2"/>
    <w:basedOn w:val="1"/>
    <w:next w:val="1"/>
    <w:qFormat/>
    <w:uiPriority w:val="0"/>
    <w:pPr>
      <w:ind w:left="420" w:leftChars="200"/>
    </w:pPr>
    <w:rPr>
      <w:rFonts w:ascii="Times New Roman" w:hAnsi="Times New Roman" w:eastAsia="宋体" w:cs="Times New Roman"/>
      <w:sz w:val="21"/>
      <w:szCs w:val="24"/>
    </w:rPr>
  </w:style>
  <w:style w:type="paragraph" w:styleId="16">
    <w:name w:val="Body Text 2"/>
    <w:basedOn w:val="1"/>
    <w:link w:val="50"/>
    <w:unhideWhenUsed/>
    <w:qFormat/>
    <w:uiPriority w:val="0"/>
    <w:pPr>
      <w:widowControl/>
      <w:kinsoku w:val="0"/>
      <w:autoSpaceDE w:val="0"/>
      <w:autoSpaceDN w:val="0"/>
      <w:adjustRightInd w:val="0"/>
      <w:snapToGrid w:val="0"/>
      <w:spacing w:after="120" w:line="480" w:lineRule="auto"/>
      <w:jc w:val="left"/>
    </w:pPr>
    <w:rPr>
      <w:rFonts w:ascii="Times New Roman" w:hAnsi="Times New Roman" w:eastAsia="Arial" w:cs="Arial"/>
      <w:color w:val="000000"/>
      <w:kern w:val="0"/>
      <w:sz w:val="21"/>
      <w:szCs w:val="21"/>
    </w:rPr>
  </w:style>
  <w:style w:type="paragraph" w:styleId="17">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8">
    <w:name w:val="Title"/>
    <w:basedOn w:val="1"/>
    <w:next w:val="1"/>
    <w:link w:val="51"/>
    <w:qFormat/>
    <w:uiPriority w:val="0"/>
    <w:pPr>
      <w:widowControl/>
      <w:spacing w:before="240" w:after="60" w:line="600" w:lineRule="exact"/>
      <w:ind w:firstLine="200" w:firstLineChars="200"/>
      <w:jc w:val="center"/>
      <w:outlineLvl w:val="0"/>
    </w:pPr>
    <w:rPr>
      <w:rFonts w:ascii="Calibri Light" w:hAnsi="Calibri Light" w:eastAsia="宋体" w:cs="Times New Roman"/>
      <w:b/>
      <w:bCs/>
      <w:sz w:val="32"/>
      <w:szCs w:val="32"/>
    </w:rPr>
  </w:style>
  <w:style w:type="paragraph" w:styleId="19">
    <w:name w:val="Body Text First Indent 2"/>
    <w:basedOn w:val="8"/>
    <w:link w:val="52"/>
    <w:unhideWhenUsed/>
    <w:qFormat/>
    <w:uiPriority w:val="0"/>
    <w:pPr>
      <w:widowControl/>
      <w:spacing w:line="600" w:lineRule="exact"/>
      <w:ind w:firstLine="420" w:firstLineChars="200"/>
    </w:pPr>
    <w:rPr>
      <w:rFonts w:ascii="Calibri" w:hAnsi="Calibri" w:eastAsia="仿宋" w:cs="Times New Roman"/>
      <w:sz w:val="30"/>
      <w:szCs w:val="22"/>
    </w:r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rFonts w:ascii="Times New Roman" w:hAnsi="Times New Roman" w:eastAsia="宋体" w:cs="Times New Roman"/>
      <w:b/>
      <w:bCs/>
    </w:rPr>
  </w:style>
  <w:style w:type="character" w:styleId="24">
    <w:name w:val="page number"/>
    <w:basedOn w:val="22"/>
    <w:uiPriority w:val="0"/>
  </w:style>
  <w:style w:type="character" w:styleId="25">
    <w:name w:val="Hyperlink"/>
    <w:unhideWhenUsed/>
    <w:qFormat/>
    <w:uiPriority w:val="99"/>
    <w:rPr>
      <w:rFonts w:ascii="Times New Roman" w:hAnsi="Times New Roman" w:eastAsia="宋体" w:cs="Times New Roman"/>
      <w:color w:val="0563C1"/>
      <w:u w:val="single"/>
    </w:rPr>
  </w:style>
  <w:style w:type="paragraph" w:customStyle="1" w:styleId="26">
    <w:name w:val="Body text|1"/>
    <w:basedOn w:val="1"/>
    <w:link w:val="55"/>
    <w:qFormat/>
    <w:uiPriority w:val="0"/>
    <w:pPr>
      <w:spacing w:after="400"/>
      <w:jc w:val="center"/>
    </w:pPr>
    <w:rPr>
      <w:rFonts w:ascii="宋体" w:hAnsi="宋体" w:eastAsia="宋体" w:cs="宋体"/>
      <w:kern w:val="0"/>
      <w:sz w:val="38"/>
      <w:szCs w:val="38"/>
      <w:lang w:val="zh-TW" w:eastAsia="zh-TW" w:bidi="zh-TW"/>
    </w:rPr>
  </w:style>
  <w:style w:type="paragraph" w:customStyle="1" w:styleId="27">
    <w:name w:val="Other|1"/>
    <w:basedOn w:val="1"/>
    <w:link w:val="56"/>
    <w:qFormat/>
    <w:uiPriority w:val="0"/>
    <w:pPr>
      <w:jc w:val="left"/>
    </w:pPr>
    <w:rPr>
      <w:rFonts w:ascii="宋体" w:hAnsi="宋体" w:eastAsia="宋体" w:cs="宋体"/>
      <w:kern w:val="0"/>
      <w:sz w:val="22"/>
      <w:szCs w:val="22"/>
      <w:lang w:val="zh-TW" w:eastAsia="zh-TW" w:bidi="zh-TW"/>
    </w:rPr>
  </w:style>
  <w:style w:type="paragraph" w:customStyle="1" w:styleId="28">
    <w:name w:val="Body text|2"/>
    <w:basedOn w:val="1"/>
    <w:link w:val="58"/>
    <w:qFormat/>
    <w:uiPriority w:val="0"/>
    <w:pPr>
      <w:spacing w:after="350"/>
      <w:jc w:val="center"/>
    </w:pPr>
    <w:rPr>
      <w:rFonts w:ascii="宋体" w:hAnsi="宋体" w:eastAsia="宋体" w:cs="宋体"/>
      <w:kern w:val="0"/>
      <w:sz w:val="36"/>
      <w:szCs w:val="36"/>
      <w:lang w:val="zh-TW" w:eastAsia="zh-TW" w:bidi="zh-TW"/>
    </w:rPr>
  </w:style>
  <w:style w:type="paragraph" w:customStyle="1" w:styleId="29">
    <w:name w:val="Char Char Char Char Char Char Char"/>
    <w:basedOn w:val="6"/>
    <w:semiHidden/>
    <w:qFormat/>
    <w:uiPriority w:val="0"/>
    <w:pPr>
      <w:adjustRightInd w:val="0"/>
      <w:spacing w:line="360" w:lineRule="auto"/>
      <w:ind w:left="1276"/>
      <w:jc w:val="center"/>
      <w:outlineLvl w:val="3"/>
    </w:pPr>
    <w:rPr>
      <w:rFonts w:ascii="Tahoma" w:hAnsi="Tahoma" w:eastAsia="仿宋_GB2312"/>
      <w:sz w:val="24"/>
      <w:szCs w:val="32"/>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1">
    <w:name w:val="List Paragraph"/>
    <w:basedOn w:val="1"/>
    <w:qFormat/>
    <w:uiPriority w:val="34"/>
    <w:pPr>
      <w:ind w:firstLine="420" w:firstLineChars="200"/>
    </w:pPr>
    <w:rPr>
      <w:rFonts w:ascii="Calibri" w:hAnsi="Calibri" w:eastAsia="宋体" w:cs="Times New Roman"/>
      <w:sz w:val="21"/>
      <w:szCs w:val="24"/>
    </w:rPr>
  </w:style>
  <w:style w:type="paragraph" w:customStyle="1" w:styleId="32">
    <w:name w:val="默认段落字体 Para Char Char Char Char"/>
    <w:basedOn w:val="1"/>
    <w:qFormat/>
    <w:uiPriority w:val="0"/>
    <w:pPr>
      <w:snapToGrid w:val="0"/>
    </w:pPr>
    <w:rPr>
      <w:rFonts w:ascii="Times New Roman" w:hAnsi="Times New Roman" w:eastAsia="宋体" w:cs="Times New Roman"/>
      <w:sz w:val="21"/>
      <w:szCs w:val="24"/>
    </w:rPr>
  </w:style>
  <w:style w:type="paragraph" w:customStyle="1" w:styleId="33">
    <w:name w:val="BodyText"/>
    <w:basedOn w:val="1"/>
    <w:qFormat/>
    <w:uiPriority w:val="0"/>
    <w:pPr>
      <w:widowControl/>
      <w:spacing w:after="120"/>
      <w:textAlignment w:val="baseline"/>
    </w:pPr>
    <w:rPr>
      <w:rFonts w:ascii="Times New Roman" w:hAnsi="Times New Roman" w:eastAsia="宋体" w:cs="Times New Roman"/>
      <w:sz w:val="21"/>
      <w:szCs w:val="24"/>
    </w:rPr>
  </w:style>
  <w:style w:type="paragraph" w:customStyle="1" w:styleId="34">
    <w:name w:val="Body Text Indent1"/>
    <w:basedOn w:val="1"/>
    <w:qFormat/>
    <w:uiPriority w:val="0"/>
    <w:pPr>
      <w:spacing w:after="120"/>
      <w:ind w:left="420" w:leftChars="200"/>
    </w:pPr>
    <w:rPr>
      <w:rFonts w:ascii="等线" w:hAnsi="等线" w:eastAsia="等线" w:cs="等线"/>
      <w:sz w:val="21"/>
      <w:szCs w:val="21"/>
    </w:rPr>
  </w:style>
  <w:style w:type="paragraph" w:customStyle="1" w:styleId="35">
    <w:name w:val="p0"/>
    <w:basedOn w:val="1"/>
    <w:qFormat/>
    <w:uiPriority w:val="0"/>
    <w:pPr>
      <w:widowControl/>
    </w:pPr>
    <w:rPr>
      <w:rFonts w:ascii="Times New Roman" w:hAnsi="Times New Roman" w:eastAsia="宋体" w:cs="Times New Roman"/>
      <w:kern w:val="0"/>
      <w:sz w:val="21"/>
      <w:szCs w:val="21"/>
    </w:rPr>
  </w:style>
  <w:style w:type="paragraph" w:customStyle="1" w:styleId="36">
    <w:name w:val="Table Text"/>
    <w:basedOn w:val="1"/>
    <w:qFormat/>
    <w:uiPriority w:val="0"/>
    <w:rPr>
      <w:rFonts w:ascii="仿宋" w:hAnsi="仿宋" w:eastAsia="仿宋" w:cs="仿宋"/>
      <w:sz w:val="24"/>
      <w:szCs w:val="24"/>
      <w:lang w:eastAsia="en-US"/>
    </w:rPr>
  </w:style>
  <w:style w:type="paragraph" w:customStyle="1" w:styleId="37">
    <w:name w:val="列出段落1"/>
    <w:next w:val="15"/>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38">
    <w:name w:val="Heading2"/>
    <w:basedOn w:val="1"/>
    <w:next w:val="1"/>
    <w:qFormat/>
    <w:uiPriority w:val="0"/>
    <w:pPr>
      <w:keepNext/>
      <w:keepLines/>
      <w:widowControl/>
      <w:spacing w:line="416" w:lineRule="auto"/>
      <w:ind w:firstLine="200" w:firstLineChars="200"/>
      <w:textAlignment w:val="baseline"/>
    </w:pPr>
    <w:rPr>
      <w:rFonts w:ascii="Arial" w:hAnsi="Arial" w:eastAsia="黑体" w:cs="Times New Roman"/>
      <w:b/>
      <w:sz w:val="32"/>
      <w:szCs w:val="24"/>
    </w:rPr>
  </w:style>
  <w:style w:type="paragraph" w:customStyle="1" w:styleId="39">
    <w:name w:val="Title1"/>
    <w:basedOn w:val="1"/>
    <w:next w:val="34"/>
    <w:qFormat/>
    <w:uiPriority w:val="0"/>
    <w:pPr>
      <w:spacing w:before="240" w:after="60"/>
      <w:ind w:left="640" w:leftChars="200"/>
      <w:outlineLvl w:val="0"/>
    </w:pPr>
    <w:rPr>
      <w:rFonts w:ascii="Arial" w:hAnsi="Arial" w:eastAsia="仿宋_GB2312" w:cs="等线"/>
      <w:b/>
      <w:sz w:val="32"/>
      <w:szCs w:val="21"/>
    </w:rPr>
  </w:style>
  <w:style w:type="paragraph" w:customStyle="1" w:styleId="40">
    <w:name w:val="Char"/>
    <w:basedOn w:val="1"/>
    <w:qFormat/>
    <w:uiPriority w:val="0"/>
    <w:pPr>
      <w:tabs>
        <w:tab w:val="left" w:pos="4665"/>
        <w:tab w:val="left" w:pos="8970"/>
      </w:tabs>
      <w:ind w:firstLine="400"/>
    </w:pPr>
    <w:rPr>
      <w:rFonts w:ascii="Tahoma" w:hAnsi="Tahoma" w:eastAsia="宋体" w:cs="Times New Roman"/>
      <w:sz w:val="24"/>
      <w:szCs w:val="20"/>
    </w:rPr>
  </w:style>
  <w:style w:type="paragraph" w:customStyle="1" w:styleId="41">
    <w:name w:val="Default"/>
    <w:next w:val="1"/>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42">
    <w:name w:val="标题 1 字符"/>
    <w:link w:val="2"/>
    <w:qFormat/>
    <w:uiPriority w:val="0"/>
    <w:rPr>
      <w:rFonts w:ascii="Calibri" w:hAnsi="Calibri" w:eastAsia="宋体" w:cs="Times New Roman"/>
      <w:b/>
      <w:kern w:val="44"/>
      <w:sz w:val="44"/>
    </w:rPr>
  </w:style>
  <w:style w:type="character" w:customStyle="1" w:styleId="43">
    <w:name w:val="标题 2 字符"/>
    <w:link w:val="3"/>
    <w:qFormat/>
    <w:uiPriority w:val="0"/>
    <w:rPr>
      <w:rFonts w:ascii="Arial" w:hAnsi="Arial" w:eastAsia="黑体" w:cs="Times New Roman"/>
      <w:b/>
      <w:kern w:val="0"/>
      <w:sz w:val="32"/>
      <w:szCs w:val="22"/>
      <w:lang w:eastAsia="en-US"/>
    </w:rPr>
  </w:style>
  <w:style w:type="character" w:customStyle="1" w:styleId="44">
    <w:name w:val="标题 3 字符1"/>
    <w:link w:val="4"/>
    <w:semiHidden/>
    <w:qFormat/>
    <w:uiPriority w:val="0"/>
    <w:rPr>
      <w:rFonts w:ascii="Times New Roman" w:hAnsi="Times New Roman" w:eastAsia="宋体" w:cs="Times New Roman"/>
      <w:b/>
      <w:bCs/>
      <w:sz w:val="32"/>
      <w:szCs w:val="32"/>
    </w:rPr>
  </w:style>
  <w:style w:type="character" w:customStyle="1" w:styleId="45">
    <w:name w:val="正文文本缩进 字符"/>
    <w:link w:val="8"/>
    <w:qFormat/>
    <w:uiPriority w:val="0"/>
    <w:rPr>
      <w:rFonts w:ascii="Times New Roman" w:hAnsi="Times New Roman" w:eastAsia="宋体" w:cs="Times New Roman"/>
      <w:sz w:val="21"/>
    </w:rPr>
  </w:style>
  <w:style w:type="character" w:customStyle="1" w:styleId="46">
    <w:name w:val="纯文本 字符"/>
    <w:link w:val="9"/>
    <w:qFormat/>
    <w:uiPriority w:val="0"/>
    <w:rPr>
      <w:rFonts w:ascii="宋体" w:hAnsi="Courier New" w:eastAsia="宋体" w:cs="Courier New"/>
      <w:sz w:val="21"/>
      <w:szCs w:val="21"/>
    </w:rPr>
  </w:style>
  <w:style w:type="character" w:customStyle="1" w:styleId="47">
    <w:name w:val="批注框文本 字符"/>
    <w:link w:val="11"/>
    <w:qFormat/>
    <w:uiPriority w:val="0"/>
    <w:rPr>
      <w:rFonts w:ascii="Times New Roman" w:hAnsi="Times New Roman" w:eastAsia="宋体" w:cs="Times New Roman"/>
      <w:sz w:val="18"/>
      <w:szCs w:val="18"/>
    </w:rPr>
  </w:style>
  <w:style w:type="character" w:customStyle="1" w:styleId="48">
    <w:name w:val="页脚 字符1"/>
    <w:link w:val="12"/>
    <w:qFormat/>
    <w:uiPriority w:val="0"/>
    <w:rPr>
      <w:rFonts w:ascii="Times New Roman" w:hAnsi="Times New Roman" w:eastAsia="宋体" w:cs="Times New Roman"/>
      <w:sz w:val="18"/>
    </w:rPr>
  </w:style>
  <w:style w:type="character" w:customStyle="1" w:styleId="49">
    <w:name w:val="页眉 字符1"/>
    <w:link w:val="13"/>
    <w:qFormat/>
    <w:uiPriority w:val="0"/>
    <w:rPr>
      <w:rFonts w:ascii="Times New Roman" w:hAnsi="Times New Roman" w:eastAsia="宋体" w:cs="Times New Roman"/>
      <w:sz w:val="18"/>
    </w:rPr>
  </w:style>
  <w:style w:type="character" w:customStyle="1" w:styleId="50">
    <w:name w:val="正文文本 2 字符"/>
    <w:link w:val="16"/>
    <w:qFormat/>
    <w:uiPriority w:val="0"/>
    <w:rPr>
      <w:rFonts w:ascii="Times New Roman" w:hAnsi="Times New Roman" w:eastAsia="Arial" w:cs="Arial"/>
      <w:color w:val="000000"/>
      <w:kern w:val="0"/>
      <w:sz w:val="21"/>
      <w:szCs w:val="21"/>
    </w:rPr>
  </w:style>
  <w:style w:type="character" w:customStyle="1" w:styleId="51">
    <w:name w:val="标题 字符"/>
    <w:link w:val="18"/>
    <w:qFormat/>
    <w:uiPriority w:val="0"/>
    <w:rPr>
      <w:rFonts w:ascii="Calibri Light" w:hAnsi="Calibri Light" w:eastAsia="宋体" w:cs="Times New Roman"/>
      <w:b/>
      <w:bCs/>
      <w:sz w:val="32"/>
      <w:szCs w:val="32"/>
    </w:rPr>
  </w:style>
  <w:style w:type="character" w:customStyle="1" w:styleId="52">
    <w:name w:val="正文首行缩进 2 字符"/>
    <w:link w:val="19"/>
    <w:qFormat/>
    <w:uiPriority w:val="0"/>
    <w:rPr>
      <w:rFonts w:ascii="Calibri" w:hAnsi="Calibri" w:eastAsia="仿宋" w:cs="Times New Roman"/>
      <w:sz w:val="30"/>
      <w:szCs w:val="22"/>
    </w:rPr>
  </w:style>
  <w:style w:type="character" w:customStyle="1" w:styleId="53">
    <w:name w:val="页脚 Char"/>
    <w:uiPriority w:val="99"/>
    <w:rPr>
      <w:rFonts w:ascii="Calibri" w:hAnsi="Calibri" w:eastAsia="宋体" w:cs="Times New Roman"/>
      <w:kern w:val="2"/>
      <w:sz w:val="18"/>
      <w:szCs w:val="18"/>
    </w:rPr>
  </w:style>
  <w:style w:type="character" w:customStyle="1" w:styleId="54">
    <w:name w:val="NormalCharacter"/>
    <w:qFormat/>
    <w:uiPriority w:val="0"/>
    <w:rPr>
      <w:rFonts w:ascii="Times New Roman" w:hAnsi="Times New Roman" w:eastAsia="宋体" w:cs="Times New Roman"/>
    </w:rPr>
  </w:style>
  <w:style w:type="character" w:customStyle="1" w:styleId="55">
    <w:name w:val="Body text|1_"/>
    <w:link w:val="26"/>
    <w:qFormat/>
    <w:uiPriority w:val="0"/>
    <w:rPr>
      <w:rFonts w:ascii="宋体" w:hAnsi="宋体" w:eastAsia="宋体" w:cs="宋体"/>
      <w:kern w:val="0"/>
      <w:sz w:val="38"/>
      <w:szCs w:val="38"/>
      <w:lang w:val="zh-TW" w:eastAsia="zh-TW" w:bidi="zh-TW"/>
    </w:rPr>
  </w:style>
  <w:style w:type="character" w:customStyle="1" w:styleId="56">
    <w:name w:val="Other|1_"/>
    <w:link w:val="27"/>
    <w:qFormat/>
    <w:uiPriority w:val="0"/>
    <w:rPr>
      <w:rFonts w:ascii="宋体" w:hAnsi="宋体" w:eastAsia="宋体" w:cs="宋体"/>
      <w:kern w:val="0"/>
      <w:sz w:val="22"/>
      <w:szCs w:val="22"/>
      <w:lang w:val="zh-TW" w:eastAsia="zh-TW" w:bidi="zh-TW"/>
    </w:rPr>
  </w:style>
  <w:style w:type="character" w:customStyle="1" w:styleId="57">
    <w:name w:val="页眉 Char"/>
    <w:uiPriority w:val="99"/>
    <w:rPr>
      <w:rFonts w:ascii="Calibri" w:hAnsi="Calibri" w:eastAsia="宋体" w:cs="Times New Roman"/>
      <w:kern w:val="2"/>
      <w:sz w:val="18"/>
      <w:szCs w:val="18"/>
    </w:rPr>
  </w:style>
  <w:style w:type="character" w:customStyle="1" w:styleId="58">
    <w:name w:val="Body text|2_"/>
    <w:link w:val="28"/>
    <w:qFormat/>
    <w:uiPriority w:val="0"/>
    <w:rPr>
      <w:rFonts w:ascii="宋体" w:hAnsi="宋体" w:eastAsia="宋体" w:cs="宋体"/>
      <w:kern w:val="0"/>
      <w:sz w:val="36"/>
      <w:szCs w:val="36"/>
      <w:lang w:val="zh-TW" w:eastAsia="zh-TW" w:bidi="zh-TW"/>
    </w:rPr>
  </w:style>
  <w:style w:type="character" w:customStyle="1" w:styleId="59">
    <w:name w:val="页脚 字符"/>
    <w:qFormat/>
    <w:uiPriority w:val="99"/>
    <w:rPr>
      <w:rFonts w:ascii="Times New Roman" w:hAnsi="Times New Roman" w:eastAsia="宋体" w:cs="Times New Roman"/>
      <w:sz w:val="18"/>
      <w:szCs w:val="18"/>
    </w:rPr>
  </w:style>
  <w:style w:type="character" w:customStyle="1" w:styleId="60">
    <w:name w:val="页眉 字符"/>
    <w:qFormat/>
    <w:uiPriority w:val="0"/>
    <w:rPr>
      <w:rFonts w:ascii="Times New Roman" w:hAnsi="Times New Roman" w:eastAsia="宋体" w:cs="Times New Roman"/>
      <w:sz w:val="18"/>
      <w:szCs w:val="18"/>
    </w:rPr>
  </w:style>
  <w:style w:type="character" w:customStyle="1" w:styleId="61">
    <w:name w:val="fontstyle01"/>
    <w:qFormat/>
    <w:uiPriority w:val="0"/>
    <w:rPr>
      <w:rFonts w:hint="eastAsia" w:ascii="仿宋" w:hAnsi="仿宋" w:eastAsia="仿宋" w:cs="Times New Roman"/>
      <w:color w:val="000000"/>
      <w:sz w:val="32"/>
      <w:szCs w:val="32"/>
    </w:rPr>
  </w:style>
  <w:style w:type="character" w:customStyle="1" w:styleId="62">
    <w:name w:val="标题 3 字符"/>
    <w:qFormat/>
    <w:uiPriority w:val="0"/>
    <w:rPr>
      <w:rFonts w:ascii="Calibri" w:hAnsi="Calibri" w:eastAsia="仿宋" w:cs="Times New Roman"/>
      <w:bCs/>
      <w:kern w:val="2"/>
      <w:sz w:val="30"/>
      <w:szCs w:val="32"/>
    </w:rPr>
  </w:style>
  <w:style w:type="table" w:customStyle="1" w:styleId="63">
    <w:name w:val="Table Normal"/>
    <w:unhideWhenUsed/>
    <w:qFormat/>
    <w:uiPriority w:val="0"/>
    <w:rPr>
      <w:rFonts w:ascii="Calibri" w:hAnsi="Calibri"/>
      <w:lang w:val="en-US" w:eastAsia="zh-CN" w:bidi="ar-SA"/>
    </w:rPr>
    <w:tblPr>
      <w:tblStyle w:val="20"/>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0</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2025-01-09T03:22:39Z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