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关于同意包头市土默特右旗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设立临时森林草原防火检查站的批复</w:t>
      </w: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包头市人民政府：</w:t>
      </w: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63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你市《关于设立临时森林草原防火检查站的请示》收悉。现批复如下：</w:t>
      </w: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63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原则同意防火期内你市土默特右旗在枣沟沟口（经度110.59</w:t>
      </w:r>
      <w:r>
        <w:rPr>
          <w:rFonts w:hint="eastAsia" w:ascii="仿宋" w:hAnsi="仿宋" w:eastAsia="仿宋" w:cs="仿宋"/>
          <w:spacing w:val="0"/>
          <w:w w:val="80"/>
          <w:sz w:val="32"/>
          <w:szCs w:val="32"/>
          <w:lang w:eastAsia="zh-CN"/>
        </w:rPr>
        <w:t>°、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纬度40.60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、甘沟沟口（经度110.68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°、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纬度40.60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、水涧沟点将台（经度110.51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°、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纬度40.61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设立3处临时森林草原防火检查站。因检查站涉及占用大青山国家级自然保护区，请严格按程序办理占用自然保护区行政许可手续。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5120" w:firstLineChars="16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</w:pPr>
      <w:bookmarkStart w:id="1" w:name="_GoBack"/>
      <w:bookmarkEnd w:id="1"/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ind w:left="210" w:left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531495</wp:posOffset>
            </wp:positionV>
            <wp:extent cx="1800860" cy="431800"/>
            <wp:effectExtent l="0" t="0" r="8890" b="6350"/>
            <wp:wrapNone/>
            <wp:docPr id="1" name="图片 3" descr="NZZ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NZZ1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自治区应急厅、林草局，自治区森林草原防灭火指挥部办公室。</w:t>
      </w:r>
      <w:bookmarkStart w:id="0" w:name="印章"/>
      <w:bookmarkEnd w:id="0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482" w:y="-92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76A1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19F7EDD1"/>
    <w:rsid w:val="1BF4474B"/>
    <w:rsid w:val="1FB8722B"/>
    <w:rsid w:val="217D23BA"/>
    <w:rsid w:val="22E53041"/>
    <w:rsid w:val="27355263"/>
    <w:rsid w:val="27E04077"/>
    <w:rsid w:val="29255FCE"/>
    <w:rsid w:val="36193767"/>
    <w:rsid w:val="37DE2443"/>
    <w:rsid w:val="3E7DBBA2"/>
    <w:rsid w:val="3E8003A9"/>
    <w:rsid w:val="4123141F"/>
    <w:rsid w:val="43CE25A7"/>
    <w:rsid w:val="47F62A3E"/>
    <w:rsid w:val="4B3E0393"/>
    <w:rsid w:val="4FD33F1F"/>
    <w:rsid w:val="554E1E56"/>
    <w:rsid w:val="5FC47C57"/>
    <w:rsid w:val="604307FB"/>
    <w:rsid w:val="612A5090"/>
    <w:rsid w:val="62391F23"/>
    <w:rsid w:val="63FFED78"/>
    <w:rsid w:val="67C742AE"/>
    <w:rsid w:val="68C13D1E"/>
    <w:rsid w:val="69AA7AA3"/>
    <w:rsid w:val="6ADE316A"/>
    <w:rsid w:val="6BB0328A"/>
    <w:rsid w:val="6EFFEE83"/>
    <w:rsid w:val="71D556F0"/>
    <w:rsid w:val="73D72872"/>
    <w:rsid w:val="76167F2F"/>
    <w:rsid w:val="76240541"/>
    <w:rsid w:val="77A3F19D"/>
    <w:rsid w:val="7BFB1F41"/>
    <w:rsid w:val="7C7734A3"/>
    <w:rsid w:val="7D1850A2"/>
    <w:rsid w:val="7E31AA83"/>
    <w:rsid w:val="7EFEC4CE"/>
    <w:rsid w:val="7F698BB1"/>
    <w:rsid w:val="7FF8E73C"/>
    <w:rsid w:val="7FFA785A"/>
    <w:rsid w:val="8FE743EB"/>
    <w:rsid w:val="DBC39D97"/>
    <w:rsid w:val="DC953804"/>
    <w:rsid w:val="DFFF76A1"/>
    <w:rsid w:val="F7A7D555"/>
    <w:rsid w:val="FEDF55E9"/>
    <w:rsid w:val="FFB7A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next w:val="5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Calibri" w:cs="Times New Roman"/>
      <w:kern w:val="1"/>
      <w:sz w:val="32"/>
      <w:szCs w:val="22"/>
      <w:lang w:val="en-US" w:eastAsia="zh-CN" w:bidi="ar-SA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next w:val="1"/>
    <w:qFormat/>
    <w:uiPriority w:val="0"/>
    <w:pPr>
      <w:spacing w:after="120"/>
      <w:ind w:firstLine="100" w:firstLineChars="100"/>
    </w:pPr>
    <w:rPr>
      <w:sz w:val="22"/>
      <w:szCs w:val="22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paragraph" w:customStyle="1" w:styleId="12">
    <w:name w:val="正文文本缩进1"/>
    <w:qFormat/>
    <w:uiPriority w:val="0"/>
    <w:pPr>
      <w:widowControl w:val="0"/>
      <w:ind w:left="420" w:leftChars="20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customStyle="1" w:styleId="13">
    <w:name w:val="正文首行缩进 2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customStyle="1" w:styleId="14">
    <w:name w:val="普通(网站)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character" w:customStyle="1" w:styleId="15">
    <w:name w:val="页脚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Char"/>
    <w:link w:val="6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zwfw</cp:lastModifiedBy>
  <dcterms:modified xsi:type="dcterms:W3CDTF">2023-12-20T08:51:11Z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