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内蒙古自治区人民政府关于免征内蒙古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骆驼酒业集团股份有限公司房产税的批复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bookmarkStart w:id="2" w:name="_GoBack"/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包头市人民政府：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16" w:firstLineChars="200"/>
        <w:textAlignment w:val="auto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你市《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val="en-US" w:eastAsia="zh-CN"/>
        </w:rPr>
        <w:t>关于免征受新冠肺炎疫情影响企业房产税的请示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》（包府报〔2023〕67号）收悉。现批复如下：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pacing w:val="4"/>
          <w:sz w:val="32"/>
          <w:szCs w:val="32"/>
        </w:rPr>
        <w:t>同意免征内蒙古骆驼酒业集团股份有限公司2022年房产税</w:t>
      </w:r>
      <w:r>
        <w:rPr>
          <w:rFonts w:hint="eastAsia" w:ascii="仿宋_GB2312" w:eastAsia="仿宋_GB2312"/>
          <w:spacing w:val="-6"/>
          <w:sz w:val="32"/>
          <w:szCs w:val="32"/>
        </w:rPr>
        <w:t>584551.98元。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二、在具体执行中，如免征房产税金额与批复中免征金额有差异，以主管税务机关核实金额为准。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6930"/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19" w:firstLineChars="163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财政厅、内蒙古税务局。</w:t>
      </w:r>
      <w:bookmarkStart w:id="0" w:name="印章"/>
      <w:bookmarkEnd w:id="0"/>
      <w:r>
        <w:rPr>
          <w:rFonts w:hint="eastAsia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" w:name="二维条码"/>
                            <w:bookmarkEnd w:id="1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4pIJvaAAAADQEAAA8AAAAA&#10;AAAAAQAgAAAAIgAAAGRycy9kb3ducmV2LnhtbFBLAQIUABQAAAAIAIdO4kDrUeggoAEAADY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1" w:name="二维条码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576" w:y="7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F1358"/>
    <w:rsid w:val="00057363"/>
    <w:rsid w:val="000D2658"/>
    <w:rsid w:val="00103CC8"/>
    <w:rsid w:val="00133660"/>
    <w:rsid w:val="00191D9E"/>
    <w:rsid w:val="0019222C"/>
    <w:rsid w:val="001A25EA"/>
    <w:rsid w:val="001B7709"/>
    <w:rsid w:val="001F7117"/>
    <w:rsid w:val="00217BA6"/>
    <w:rsid w:val="002365A0"/>
    <w:rsid w:val="00251B94"/>
    <w:rsid w:val="00277E16"/>
    <w:rsid w:val="00302982"/>
    <w:rsid w:val="0031148E"/>
    <w:rsid w:val="00323128"/>
    <w:rsid w:val="00337358"/>
    <w:rsid w:val="00351DB4"/>
    <w:rsid w:val="00364716"/>
    <w:rsid w:val="003760C8"/>
    <w:rsid w:val="00394046"/>
    <w:rsid w:val="003C0AE3"/>
    <w:rsid w:val="003C2F80"/>
    <w:rsid w:val="00444154"/>
    <w:rsid w:val="00466E1A"/>
    <w:rsid w:val="00483E09"/>
    <w:rsid w:val="00490410"/>
    <w:rsid w:val="004A5D64"/>
    <w:rsid w:val="004B2561"/>
    <w:rsid w:val="00570FF5"/>
    <w:rsid w:val="005C2CDF"/>
    <w:rsid w:val="006048D6"/>
    <w:rsid w:val="00607575"/>
    <w:rsid w:val="006114C2"/>
    <w:rsid w:val="006558EF"/>
    <w:rsid w:val="0069103A"/>
    <w:rsid w:val="00694D7B"/>
    <w:rsid w:val="006A7A02"/>
    <w:rsid w:val="006D5EA5"/>
    <w:rsid w:val="006F6D63"/>
    <w:rsid w:val="007051F9"/>
    <w:rsid w:val="00754500"/>
    <w:rsid w:val="00755D27"/>
    <w:rsid w:val="007B33F4"/>
    <w:rsid w:val="007C5992"/>
    <w:rsid w:val="00803912"/>
    <w:rsid w:val="0081305A"/>
    <w:rsid w:val="00825CE1"/>
    <w:rsid w:val="008408A0"/>
    <w:rsid w:val="00861E84"/>
    <w:rsid w:val="00887CC6"/>
    <w:rsid w:val="008A2202"/>
    <w:rsid w:val="008A65ED"/>
    <w:rsid w:val="008E482C"/>
    <w:rsid w:val="009506CE"/>
    <w:rsid w:val="00962152"/>
    <w:rsid w:val="009640A3"/>
    <w:rsid w:val="009B03BF"/>
    <w:rsid w:val="009D3856"/>
    <w:rsid w:val="00A065FE"/>
    <w:rsid w:val="00A434EC"/>
    <w:rsid w:val="00A86A3C"/>
    <w:rsid w:val="00AC3BB4"/>
    <w:rsid w:val="00AD4C20"/>
    <w:rsid w:val="00B23D3A"/>
    <w:rsid w:val="00B32830"/>
    <w:rsid w:val="00B33ED2"/>
    <w:rsid w:val="00B4166A"/>
    <w:rsid w:val="00B52F22"/>
    <w:rsid w:val="00B558E6"/>
    <w:rsid w:val="00B8542C"/>
    <w:rsid w:val="00BA7151"/>
    <w:rsid w:val="00BB17B2"/>
    <w:rsid w:val="00BB6B54"/>
    <w:rsid w:val="00BD6E3B"/>
    <w:rsid w:val="00BE2724"/>
    <w:rsid w:val="00C809B3"/>
    <w:rsid w:val="00C9270F"/>
    <w:rsid w:val="00CB0B2B"/>
    <w:rsid w:val="00CC1415"/>
    <w:rsid w:val="00CE2EAF"/>
    <w:rsid w:val="00D3579F"/>
    <w:rsid w:val="00D602A0"/>
    <w:rsid w:val="00D75050"/>
    <w:rsid w:val="00DD4FCD"/>
    <w:rsid w:val="00DD700A"/>
    <w:rsid w:val="00DE4DB8"/>
    <w:rsid w:val="00DF0A4F"/>
    <w:rsid w:val="00DF62D9"/>
    <w:rsid w:val="00E17612"/>
    <w:rsid w:val="00E20816"/>
    <w:rsid w:val="00E4083A"/>
    <w:rsid w:val="00E41E42"/>
    <w:rsid w:val="00E6695E"/>
    <w:rsid w:val="00E70DB7"/>
    <w:rsid w:val="00E751C2"/>
    <w:rsid w:val="00E814A8"/>
    <w:rsid w:val="00E960CE"/>
    <w:rsid w:val="00EB1760"/>
    <w:rsid w:val="00F1676C"/>
    <w:rsid w:val="00F6173C"/>
    <w:rsid w:val="00F654E4"/>
    <w:rsid w:val="00F71128"/>
    <w:rsid w:val="00F765CE"/>
    <w:rsid w:val="00F86DFB"/>
    <w:rsid w:val="00F92D55"/>
    <w:rsid w:val="00F94438"/>
    <w:rsid w:val="00FC5EC3"/>
    <w:rsid w:val="05EB2919"/>
    <w:rsid w:val="0A983366"/>
    <w:rsid w:val="0FF78A2D"/>
    <w:rsid w:val="10A6293D"/>
    <w:rsid w:val="12D47913"/>
    <w:rsid w:val="151242E9"/>
    <w:rsid w:val="16896774"/>
    <w:rsid w:val="17044C36"/>
    <w:rsid w:val="1BF4474B"/>
    <w:rsid w:val="1E747BEC"/>
    <w:rsid w:val="1E964615"/>
    <w:rsid w:val="1FD31B1F"/>
    <w:rsid w:val="1FF68054"/>
    <w:rsid w:val="20F9D5FA"/>
    <w:rsid w:val="217D23BA"/>
    <w:rsid w:val="226B3D4B"/>
    <w:rsid w:val="27355263"/>
    <w:rsid w:val="275570A8"/>
    <w:rsid w:val="27E04077"/>
    <w:rsid w:val="29255FCE"/>
    <w:rsid w:val="29BF83F2"/>
    <w:rsid w:val="2D1F0785"/>
    <w:rsid w:val="30B37D21"/>
    <w:rsid w:val="329F5416"/>
    <w:rsid w:val="35280228"/>
    <w:rsid w:val="357F0D54"/>
    <w:rsid w:val="35DE90C4"/>
    <w:rsid w:val="36193767"/>
    <w:rsid w:val="37511444"/>
    <w:rsid w:val="38262F51"/>
    <w:rsid w:val="39EF3012"/>
    <w:rsid w:val="3AB7B0A8"/>
    <w:rsid w:val="3BFE5A80"/>
    <w:rsid w:val="3E8003A9"/>
    <w:rsid w:val="3EDB2F77"/>
    <w:rsid w:val="3FE9D1D7"/>
    <w:rsid w:val="3FF990A3"/>
    <w:rsid w:val="43CE25A7"/>
    <w:rsid w:val="44FE2C1E"/>
    <w:rsid w:val="49531C23"/>
    <w:rsid w:val="497A5D4D"/>
    <w:rsid w:val="4A6EC9AC"/>
    <w:rsid w:val="4B734C74"/>
    <w:rsid w:val="4D930C48"/>
    <w:rsid w:val="4FD33F1F"/>
    <w:rsid w:val="4FFF3080"/>
    <w:rsid w:val="50600892"/>
    <w:rsid w:val="50AF498F"/>
    <w:rsid w:val="56CA79BA"/>
    <w:rsid w:val="57201830"/>
    <w:rsid w:val="57EB8D1B"/>
    <w:rsid w:val="57EBE850"/>
    <w:rsid w:val="57FF0B94"/>
    <w:rsid w:val="58EE3EAB"/>
    <w:rsid w:val="5ACF252C"/>
    <w:rsid w:val="5BC16643"/>
    <w:rsid w:val="5E7DFA5A"/>
    <w:rsid w:val="5EBBEB7B"/>
    <w:rsid w:val="5F6B1A30"/>
    <w:rsid w:val="5FC47C57"/>
    <w:rsid w:val="5FC6B2E9"/>
    <w:rsid w:val="5FF7214B"/>
    <w:rsid w:val="5FFFB142"/>
    <w:rsid w:val="604307FB"/>
    <w:rsid w:val="612A5090"/>
    <w:rsid w:val="634A72D3"/>
    <w:rsid w:val="63795084"/>
    <w:rsid w:val="64E17963"/>
    <w:rsid w:val="657F3B70"/>
    <w:rsid w:val="65D178CF"/>
    <w:rsid w:val="664B9EC4"/>
    <w:rsid w:val="67C742AE"/>
    <w:rsid w:val="68C13D1E"/>
    <w:rsid w:val="691D7FB0"/>
    <w:rsid w:val="69AA7AA3"/>
    <w:rsid w:val="6A0E1A7E"/>
    <w:rsid w:val="6A960F0F"/>
    <w:rsid w:val="6ADE316A"/>
    <w:rsid w:val="6AFAF843"/>
    <w:rsid w:val="6BFAA010"/>
    <w:rsid w:val="6C3F1358"/>
    <w:rsid w:val="6D6E49A9"/>
    <w:rsid w:val="6DDFC216"/>
    <w:rsid w:val="6E8C27DB"/>
    <w:rsid w:val="6EE52ACA"/>
    <w:rsid w:val="6EF46400"/>
    <w:rsid w:val="6F1DDE28"/>
    <w:rsid w:val="6FDA3B4D"/>
    <w:rsid w:val="6FFBEB60"/>
    <w:rsid w:val="6FFE998E"/>
    <w:rsid w:val="70987272"/>
    <w:rsid w:val="71053B9D"/>
    <w:rsid w:val="71FFE079"/>
    <w:rsid w:val="73DF42C4"/>
    <w:rsid w:val="747F7D34"/>
    <w:rsid w:val="74D30711"/>
    <w:rsid w:val="75EFEF3F"/>
    <w:rsid w:val="75F73B91"/>
    <w:rsid w:val="76167F2F"/>
    <w:rsid w:val="76240541"/>
    <w:rsid w:val="7718218D"/>
    <w:rsid w:val="77910005"/>
    <w:rsid w:val="77D43237"/>
    <w:rsid w:val="77DE16AB"/>
    <w:rsid w:val="77EFC6DE"/>
    <w:rsid w:val="77F74E34"/>
    <w:rsid w:val="77FFA693"/>
    <w:rsid w:val="7AC9FFC3"/>
    <w:rsid w:val="7ACB66CC"/>
    <w:rsid w:val="7B7FD117"/>
    <w:rsid w:val="7BFB056A"/>
    <w:rsid w:val="7BFB2B53"/>
    <w:rsid w:val="7C7734A3"/>
    <w:rsid w:val="7CBC091F"/>
    <w:rsid w:val="7D1850A2"/>
    <w:rsid w:val="7D6479EF"/>
    <w:rsid w:val="7DFFCD37"/>
    <w:rsid w:val="7ECF198F"/>
    <w:rsid w:val="7F7F21FC"/>
    <w:rsid w:val="865C7174"/>
    <w:rsid w:val="9EF2D900"/>
    <w:rsid w:val="AF99FC6A"/>
    <w:rsid w:val="AFEDFE03"/>
    <w:rsid w:val="AFFCBA8E"/>
    <w:rsid w:val="B2CF2BD7"/>
    <w:rsid w:val="B7BA5609"/>
    <w:rsid w:val="BED90A71"/>
    <w:rsid w:val="BEFFF3E6"/>
    <w:rsid w:val="BFEBD0A6"/>
    <w:rsid w:val="BFEBD7B7"/>
    <w:rsid w:val="CEFF219D"/>
    <w:rsid w:val="CFB9F376"/>
    <w:rsid w:val="CFFF6A05"/>
    <w:rsid w:val="D3FD63ED"/>
    <w:rsid w:val="D73F432F"/>
    <w:rsid w:val="D7DF6972"/>
    <w:rsid w:val="D9DBB212"/>
    <w:rsid w:val="DEDD3DE6"/>
    <w:rsid w:val="DFA1834F"/>
    <w:rsid w:val="DFFF4A29"/>
    <w:rsid w:val="E57B8910"/>
    <w:rsid w:val="E7B69F38"/>
    <w:rsid w:val="EA9F8F14"/>
    <w:rsid w:val="EDFA9A92"/>
    <w:rsid w:val="EEFEA899"/>
    <w:rsid w:val="EEFFF923"/>
    <w:rsid w:val="EF56E926"/>
    <w:rsid w:val="EFF7F52F"/>
    <w:rsid w:val="F26F1109"/>
    <w:rsid w:val="F7BD5D36"/>
    <w:rsid w:val="F7FA3CCC"/>
    <w:rsid w:val="F8ED070E"/>
    <w:rsid w:val="F9DF0D66"/>
    <w:rsid w:val="FBDE2960"/>
    <w:rsid w:val="FD563DB4"/>
    <w:rsid w:val="FD6F5635"/>
    <w:rsid w:val="FD6F847C"/>
    <w:rsid w:val="FE3B9A38"/>
    <w:rsid w:val="FEF74781"/>
    <w:rsid w:val="FF1D432C"/>
    <w:rsid w:val="FFB3C470"/>
    <w:rsid w:val="FFDF4499"/>
    <w:rsid w:val="FFFDC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UserStyle_0"/>
    <w:basedOn w:val="1"/>
    <w:link w:val="16"/>
    <w:qFormat/>
    <w:uiPriority w:val="0"/>
    <w:pPr>
      <w:widowControl/>
      <w:suppressAutoHyphens/>
      <w:bidi w:val="0"/>
      <w:ind w:left="1360" w:hanging="720"/>
    </w:pPr>
    <w:rPr>
      <w:rFonts w:ascii="宋体" w:hAnsi="Calibri" w:eastAsia="宋体" w:cs="Times New Roman"/>
      <w:color w:val="auto"/>
      <w:sz w:val="24"/>
      <w:szCs w:val="24"/>
    </w:rPr>
  </w:style>
  <w:style w:type="character" w:customStyle="1" w:styleId="14">
    <w:name w:val="页脚 Char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NormalCharacter"/>
    <w:link w:val="13"/>
    <w:qFormat/>
    <w:uiPriority w:val="0"/>
    <w:rPr>
      <w:rFonts w:ascii="宋体" w:hAnsi="Calibri" w:eastAsia="宋体" w:cs="Times New Roman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2021-12-13T10:21:00Z</dcterms:created>
  <dc:creator>王蕾:打印</dc:creator>
  <cp:lastModifiedBy>zwfw</cp:lastModifiedBy>
  <dcterms:modified xsi:type="dcterms:W3CDTF">2023-05-05T07:31:47Z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