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附件4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自治区各部门和单位规范性文件</w:t>
      </w: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设定的证明事项清理结果备案登记表</w:t>
      </w: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400" w:lineRule="exac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部门（单位）：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3074"/>
        <w:gridCol w:w="1917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2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证明事项</w:t>
            </w:r>
          </w:p>
        </w:tc>
        <w:tc>
          <w:tcPr>
            <w:tcW w:w="3074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设  定  依  据</w:t>
            </w:r>
          </w:p>
        </w:tc>
        <w:tc>
          <w:tcPr>
            <w:tcW w:w="3883" w:type="dxa"/>
            <w:gridSpan w:val="2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清理结果备案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2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取 消</w:t>
            </w:r>
          </w:p>
        </w:tc>
        <w:tc>
          <w:tcPr>
            <w:tcW w:w="196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2018年底取消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17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cs="仿宋"/>
          <w:sz w:val="30"/>
          <w:szCs w:val="30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(设定依据填写证明事项出自自治区各部门和单位规范性文件的名称，确需保留的应上升为地方性法规。此表由自治区有关部门或单位填写)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E1CE0"/>
    <w:rsid w:val="4ABE1C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2018-09-04T09:21:00Z</dcterms:created>
  <dc:creator>BGT_DYF</dc:creator>
  <cp:lastModifiedBy>BGT_DYF</cp:lastModifiedBy>
  <dcterms:modified xsi:type="dcterms:W3CDTF">2018-09-04T09:21:48Z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