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自治区政府规章和政府及政府办公厅</w:t>
      </w: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规范性文件设定的证明事项清理建议登记表</w:t>
      </w: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400" w:lineRule="exac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部门（单位）：</w:t>
      </w:r>
    </w:p>
    <w:tbl>
      <w:tblPr>
        <w:tblStyle w:val="4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3044"/>
        <w:gridCol w:w="1889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2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证明事项</w:t>
            </w:r>
          </w:p>
        </w:tc>
        <w:tc>
          <w:tcPr>
            <w:tcW w:w="3044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设  定  依  据</w:t>
            </w:r>
          </w:p>
        </w:tc>
        <w:tc>
          <w:tcPr>
            <w:tcW w:w="3913" w:type="dxa"/>
            <w:gridSpan w:val="2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处 理 建 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2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44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取 消</w:t>
            </w:r>
          </w:p>
        </w:tc>
        <w:tc>
          <w:tcPr>
            <w:tcW w:w="202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2018年底取消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89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24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89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24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89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24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89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24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89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24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89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24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89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24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89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24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89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24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044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89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24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（设定依据填写证明事项出自自治区政府规章或规范性文件的名称，确需保留的应上升为地方性法规。此表由自治区有关部门或单位填写）</w:t>
      </w:r>
    </w:p>
    <w:p>
      <w:r>
        <w:rPr>
          <w:rFonts w:ascii="仿宋_GB2312" w:hAnsi="仿宋" w:cs="仿宋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D0C71"/>
    <w:rsid w:val="538D0C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T_DYF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2018-09-04T09:21:00Z</dcterms:created>
  <dc:creator>BGT_DYF</dc:creator>
  <cp:lastModifiedBy>BGT_DYF</cp:lastModifiedBy>
  <dcterms:modified xsi:type="dcterms:W3CDTF">2018-09-04T09:21:25Z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