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自治区人大制定的地方性法规设定的</w:t>
      </w:r>
    </w:p>
    <w:p>
      <w:pPr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证明事项清理建议登记表</w:t>
      </w:r>
    </w:p>
    <w:bookmarkEnd w:id="0"/>
    <w:p>
      <w:pPr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</w:p>
    <w:p>
      <w:pPr>
        <w:spacing w:line="400" w:lineRule="exac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部门（单位）：</w:t>
      </w:r>
    </w:p>
    <w:tbl>
      <w:tblPr>
        <w:tblStyle w:val="3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3176"/>
        <w:gridCol w:w="1905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29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证明事项</w:t>
            </w:r>
          </w:p>
        </w:tc>
        <w:tc>
          <w:tcPr>
            <w:tcW w:w="3176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设  定  依  据</w:t>
            </w:r>
          </w:p>
        </w:tc>
        <w:tc>
          <w:tcPr>
            <w:tcW w:w="3781" w:type="dxa"/>
            <w:gridSpan w:val="2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处 理 建 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29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176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取 消</w:t>
            </w:r>
          </w:p>
        </w:tc>
        <w:tc>
          <w:tcPr>
            <w:tcW w:w="187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保 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05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7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05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7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05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7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05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7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05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7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05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7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05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7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05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7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05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7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05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7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（设定依据填写证明事项出自自治区人大制定的地方性法规名称，此表由本级有关部门或单位填写）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75D67"/>
    <w:rsid w:val="2AD75D6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T_DYF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2018-09-04T09:20:00Z</dcterms:created>
  <dc:creator>BGT_DYF</dc:creator>
  <cp:lastModifiedBy>BGT_DYF</cp:lastModifiedBy>
  <dcterms:modified xsi:type="dcterms:W3CDTF">2018-09-04T09:21:01Z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