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关于印发自治区三级行政许可事项清单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（2023年版）的通知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内政办发〔2023〕83号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80" w:lineRule="exact"/>
        <w:ind w:left="0" w:leftChars="0"/>
        <w:jc w:val="both"/>
        <w:textAlignment w:val="auto"/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8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  <w:t>经自治区人民政府同意</w:t>
      </w:r>
      <w:r>
        <w:rPr>
          <w:rFonts w:hint="eastAsia" w:ascii="楷体" w:hAnsi="楷体" w:eastAsia="楷体" w:cs="楷体"/>
          <w:i w:val="0"/>
          <w:iCs w:val="0"/>
          <w:color w:val="000000"/>
          <w:spacing w:val="6"/>
          <w:sz w:val="32"/>
          <w:szCs w:val="32"/>
          <w:lang w:val="en-US" w:eastAsia="zh-CN"/>
        </w:rPr>
        <w:t>，</w:t>
      </w:r>
      <w:r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  <w:t>现将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  <w:t>内蒙古自治区三级行政许可事项清单（2023年版）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》</w:t>
      </w:r>
      <w:r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  <w:t>印发给你们，请结合实际，认真贯彻执行，并及时更新完善行政许可事项实施规范和办事指南。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017" w:firstLineChars="1568"/>
        <w:jc w:val="both"/>
        <w:textAlignment w:val="auto"/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  <w:t>2023年12月8日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olor w:val="000000"/>
          <w:sz w:val="32"/>
          <w:szCs w:val="32"/>
          <w:lang w:val="en-US" w:eastAsia="zh-CN"/>
        </w:rPr>
        <w:t>（此件公开发布）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1" w:name="_GoBack"/>
      <w:bookmarkEnd w:id="1"/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8"/>
        <w:tblW w:w="8974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 w:line="400" w:lineRule="exact"/>
              <w:ind w:left="210" w:leftChars="100" w:right="210" w:rightChars="100" w:firstLine="840" w:firstLineChars="3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156845</wp:posOffset>
            </wp:positionV>
            <wp:extent cx="1790700" cy="510540"/>
            <wp:effectExtent l="0" t="0" r="0" b="3810"/>
            <wp:wrapSquare wrapText="bothSides"/>
            <wp:docPr id="2" name="图片 5" descr="NZBF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NZBF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FF8BF8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164E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DF1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0A9D"/>
    <w:rsid w:val="001316F8"/>
    <w:rsid w:val="00132688"/>
    <w:rsid w:val="00132E64"/>
    <w:rsid w:val="001332BC"/>
    <w:rsid w:val="001340AD"/>
    <w:rsid w:val="0013461A"/>
    <w:rsid w:val="00137385"/>
    <w:rsid w:val="001379A7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1F95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21CA"/>
    <w:rsid w:val="00284880"/>
    <w:rsid w:val="00285AEE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1ECF"/>
    <w:rsid w:val="00316104"/>
    <w:rsid w:val="00317237"/>
    <w:rsid w:val="00321960"/>
    <w:rsid w:val="00322E30"/>
    <w:rsid w:val="00324937"/>
    <w:rsid w:val="00324C04"/>
    <w:rsid w:val="003340DF"/>
    <w:rsid w:val="00334343"/>
    <w:rsid w:val="003344DF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078D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494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0AB8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172E6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6904"/>
    <w:rsid w:val="005C79E2"/>
    <w:rsid w:val="005D07B3"/>
    <w:rsid w:val="005D1611"/>
    <w:rsid w:val="005E0DCD"/>
    <w:rsid w:val="005E5234"/>
    <w:rsid w:val="005E7F3F"/>
    <w:rsid w:val="005F38E6"/>
    <w:rsid w:val="005F6CAA"/>
    <w:rsid w:val="00601257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3D31"/>
    <w:rsid w:val="00615B11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44794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B051F"/>
    <w:rsid w:val="006C492D"/>
    <w:rsid w:val="006C6369"/>
    <w:rsid w:val="006D2826"/>
    <w:rsid w:val="006D44DF"/>
    <w:rsid w:val="006D547B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69D0"/>
    <w:rsid w:val="00707093"/>
    <w:rsid w:val="00707748"/>
    <w:rsid w:val="00707A12"/>
    <w:rsid w:val="007103AB"/>
    <w:rsid w:val="007107BA"/>
    <w:rsid w:val="00710CE7"/>
    <w:rsid w:val="007227D3"/>
    <w:rsid w:val="00727F95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296A"/>
    <w:rsid w:val="00774B22"/>
    <w:rsid w:val="00777A09"/>
    <w:rsid w:val="00782CF7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59E1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31F8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0485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A7B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428"/>
    <w:rsid w:val="0094465F"/>
    <w:rsid w:val="00946C62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2534"/>
    <w:rsid w:val="009A323D"/>
    <w:rsid w:val="009A4D6E"/>
    <w:rsid w:val="009A54A9"/>
    <w:rsid w:val="009B0F62"/>
    <w:rsid w:val="009B4126"/>
    <w:rsid w:val="009B4573"/>
    <w:rsid w:val="009B4DCE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D5EA4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B4"/>
    <w:rsid w:val="00A22CDE"/>
    <w:rsid w:val="00A22ED2"/>
    <w:rsid w:val="00A23026"/>
    <w:rsid w:val="00A23044"/>
    <w:rsid w:val="00A26DD8"/>
    <w:rsid w:val="00A3282B"/>
    <w:rsid w:val="00A3667B"/>
    <w:rsid w:val="00A3736E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2786"/>
    <w:rsid w:val="00A746B2"/>
    <w:rsid w:val="00A74FC4"/>
    <w:rsid w:val="00A75048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5F27"/>
    <w:rsid w:val="00AC6193"/>
    <w:rsid w:val="00AC685E"/>
    <w:rsid w:val="00AD04B0"/>
    <w:rsid w:val="00AD0907"/>
    <w:rsid w:val="00AD29ED"/>
    <w:rsid w:val="00AD5212"/>
    <w:rsid w:val="00AD57D5"/>
    <w:rsid w:val="00AE14C5"/>
    <w:rsid w:val="00AE3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1491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57BE1"/>
    <w:rsid w:val="00B6035B"/>
    <w:rsid w:val="00B62F6F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0D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259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4B1D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165B"/>
    <w:rsid w:val="00C023A4"/>
    <w:rsid w:val="00C03B39"/>
    <w:rsid w:val="00C03DAB"/>
    <w:rsid w:val="00C0403E"/>
    <w:rsid w:val="00C05D5F"/>
    <w:rsid w:val="00C05D8C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1DB4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170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1BC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5139"/>
    <w:rsid w:val="00D178DE"/>
    <w:rsid w:val="00D202DB"/>
    <w:rsid w:val="00D20BEE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4566B"/>
    <w:rsid w:val="00D52C60"/>
    <w:rsid w:val="00D530AF"/>
    <w:rsid w:val="00D54B07"/>
    <w:rsid w:val="00D55776"/>
    <w:rsid w:val="00D60772"/>
    <w:rsid w:val="00D60B47"/>
    <w:rsid w:val="00D616FD"/>
    <w:rsid w:val="00D6281A"/>
    <w:rsid w:val="00D64B7E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5FE5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07825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4BF9"/>
    <w:rsid w:val="00E95E66"/>
    <w:rsid w:val="00E966C3"/>
    <w:rsid w:val="00E97D6F"/>
    <w:rsid w:val="00E97EB0"/>
    <w:rsid w:val="00EA42FC"/>
    <w:rsid w:val="00EA5D2D"/>
    <w:rsid w:val="00EB67DA"/>
    <w:rsid w:val="00EC29B6"/>
    <w:rsid w:val="00EC2A81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1B48"/>
    <w:rsid w:val="00EF59D3"/>
    <w:rsid w:val="00EF7BA0"/>
    <w:rsid w:val="00F00288"/>
    <w:rsid w:val="00F03745"/>
    <w:rsid w:val="00F03899"/>
    <w:rsid w:val="00F064AD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519F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43CE"/>
    <w:rsid w:val="00F55F0D"/>
    <w:rsid w:val="00F565B8"/>
    <w:rsid w:val="00F575A7"/>
    <w:rsid w:val="00F60831"/>
    <w:rsid w:val="00F63164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2A72BD6"/>
    <w:rsid w:val="04C011C8"/>
    <w:rsid w:val="05863505"/>
    <w:rsid w:val="05AF31BA"/>
    <w:rsid w:val="074D26E8"/>
    <w:rsid w:val="07713720"/>
    <w:rsid w:val="0D8E547D"/>
    <w:rsid w:val="0FFEF49B"/>
    <w:rsid w:val="110F26B1"/>
    <w:rsid w:val="11705594"/>
    <w:rsid w:val="12A57A1B"/>
    <w:rsid w:val="13404ED0"/>
    <w:rsid w:val="173E0C84"/>
    <w:rsid w:val="182912E2"/>
    <w:rsid w:val="1A7D41CF"/>
    <w:rsid w:val="1B03226D"/>
    <w:rsid w:val="1E772EC7"/>
    <w:rsid w:val="1F237B70"/>
    <w:rsid w:val="1F3328DA"/>
    <w:rsid w:val="1FD3237E"/>
    <w:rsid w:val="21CE0EBF"/>
    <w:rsid w:val="24485B15"/>
    <w:rsid w:val="2629578D"/>
    <w:rsid w:val="286F73E8"/>
    <w:rsid w:val="2BD40D30"/>
    <w:rsid w:val="2D487A9D"/>
    <w:rsid w:val="2DEFD695"/>
    <w:rsid w:val="2DF383B9"/>
    <w:rsid w:val="2EAFC646"/>
    <w:rsid w:val="2F27D50D"/>
    <w:rsid w:val="31002161"/>
    <w:rsid w:val="330B47E4"/>
    <w:rsid w:val="35C74537"/>
    <w:rsid w:val="368A6496"/>
    <w:rsid w:val="3B3D0717"/>
    <w:rsid w:val="3B7B54C5"/>
    <w:rsid w:val="3BFEC9F0"/>
    <w:rsid w:val="3CBD0DF3"/>
    <w:rsid w:val="3CDF1254"/>
    <w:rsid w:val="3FFF3A48"/>
    <w:rsid w:val="44B83E78"/>
    <w:rsid w:val="44F75FC5"/>
    <w:rsid w:val="456E4695"/>
    <w:rsid w:val="46F5C05B"/>
    <w:rsid w:val="47032457"/>
    <w:rsid w:val="4789578C"/>
    <w:rsid w:val="4BB12688"/>
    <w:rsid w:val="4C1F43AC"/>
    <w:rsid w:val="4E4E1961"/>
    <w:rsid w:val="51650C56"/>
    <w:rsid w:val="51B4542F"/>
    <w:rsid w:val="53735D8F"/>
    <w:rsid w:val="551C7A10"/>
    <w:rsid w:val="565D26B0"/>
    <w:rsid w:val="569F0607"/>
    <w:rsid w:val="57DE84B4"/>
    <w:rsid w:val="57E84B78"/>
    <w:rsid w:val="57FED562"/>
    <w:rsid w:val="57FFE47F"/>
    <w:rsid w:val="5BAE3879"/>
    <w:rsid w:val="5BDD2B45"/>
    <w:rsid w:val="5C3D02E9"/>
    <w:rsid w:val="5CBE3560"/>
    <w:rsid w:val="5FE729EB"/>
    <w:rsid w:val="621B7CA6"/>
    <w:rsid w:val="64B86B45"/>
    <w:rsid w:val="65030A45"/>
    <w:rsid w:val="67B39F8B"/>
    <w:rsid w:val="6B7765E5"/>
    <w:rsid w:val="6C4E5747"/>
    <w:rsid w:val="6F2C465B"/>
    <w:rsid w:val="742336FA"/>
    <w:rsid w:val="75F5C7FB"/>
    <w:rsid w:val="76FF1064"/>
    <w:rsid w:val="7A34C6EE"/>
    <w:rsid w:val="7AE38825"/>
    <w:rsid w:val="7B7D2F44"/>
    <w:rsid w:val="7BAF1BFC"/>
    <w:rsid w:val="7BD555F3"/>
    <w:rsid w:val="7CA744CF"/>
    <w:rsid w:val="7D164783"/>
    <w:rsid w:val="7E960D71"/>
    <w:rsid w:val="7EFB5271"/>
    <w:rsid w:val="7EFE69F6"/>
    <w:rsid w:val="7F7D5E95"/>
    <w:rsid w:val="7FBD99C4"/>
    <w:rsid w:val="7FD3CCBF"/>
    <w:rsid w:val="7FD967B8"/>
    <w:rsid w:val="7FEF98EA"/>
    <w:rsid w:val="7FFF3521"/>
    <w:rsid w:val="997F513F"/>
    <w:rsid w:val="99DF0F6D"/>
    <w:rsid w:val="9BFF8BF8"/>
    <w:rsid w:val="9FFFD818"/>
    <w:rsid w:val="A2BFD7E3"/>
    <w:rsid w:val="ABFFA96E"/>
    <w:rsid w:val="B5A75FD6"/>
    <w:rsid w:val="BB7A10F0"/>
    <w:rsid w:val="BD6B8F42"/>
    <w:rsid w:val="BE7D0106"/>
    <w:rsid w:val="BF7D49EE"/>
    <w:rsid w:val="BFFF6A55"/>
    <w:rsid w:val="CF5619BB"/>
    <w:rsid w:val="D27E91A3"/>
    <w:rsid w:val="D76FC97F"/>
    <w:rsid w:val="DC6F07F4"/>
    <w:rsid w:val="DFBE9820"/>
    <w:rsid w:val="DFFCFEBB"/>
    <w:rsid w:val="E2FE6438"/>
    <w:rsid w:val="E6FFA5B8"/>
    <w:rsid w:val="E7773190"/>
    <w:rsid w:val="EEFD98D9"/>
    <w:rsid w:val="EF2F3FE5"/>
    <w:rsid w:val="EFA7406C"/>
    <w:rsid w:val="EFDF0BFA"/>
    <w:rsid w:val="F0FF3869"/>
    <w:rsid w:val="F5E43BF8"/>
    <w:rsid w:val="F7A53A1A"/>
    <w:rsid w:val="FBEF4992"/>
    <w:rsid w:val="FD5B8568"/>
    <w:rsid w:val="FDEED6A0"/>
    <w:rsid w:val="FDF5FB0E"/>
    <w:rsid w:val="FDFFC53E"/>
    <w:rsid w:val="FEF519F5"/>
    <w:rsid w:val="FFBF8BA1"/>
    <w:rsid w:val="FFF5A374"/>
    <w:rsid w:val="FFF7742D"/>
    <w:rsid w:val="FFFAC3BB"/>
    <w:rsid w:val="FFFF9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link w:val="14"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iPriority w:val="0"/>
  </w:style>
  <w:style w:type="paragraph" w:customStyle="1" w:styleId="12">
    <w:name w:val="左对齐正文"/>
    <w:qFormat/>
    <w:uiPriority w:val="99"/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customStyle="1" w:styleId="13">
    <w:name w:val="正文空2字"/>
    <w:basedOn w:val="12"/>
    <w:qFormat/>
    <w:uiPriority w:val="99"/>
    <w:pPr>
      <w:widowControl w:val="0"/>
      <w:snapToGrid w:val="0"/>
      <w:spacing w:line="560" w:lineRule="exact"/>
      <w:ind w:firstLine="640" w:firstLineChars="200"/>
    </w:pPr>
    <w:rPr>
      <w:rFonts w:ascii="仿宋_GB2312" w:hAnsi="仿宋_GB2312" w:cs="仿宋_GB2312"/>
      <w:lang w:val="zh-TW"/>
    </w:rPr>
  </w:style>
  <w:style w:type="character" w:customStyle="1" w:styleId="14">
    <w:name w:val=" Char Char2"/>
    <w:basedOn w:val="10"/>
    <w:link w:val="3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5">
    <w:name w:val=" Char Char"/>
    <w:basedOn w:val="10"/>
    <w:link w:val="5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6">
    <w:name w:val=" Char Char1"/>
    <w:basedOn w:val="10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tif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zwfw</cp:lastModifiedBy>
  <cp:lastPrinted>2023-12-15T10:24:55Z</cp:lastPrinted>
  <dcterms:modified xsi:type="dcterms:W3CDTF">2023-12-20T08:42:43Z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